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809"/>
      </w:tblGrid>
      <w:tr w:rsidR="003F1D2A" w:rsidRPr="00112EB4" w14:paraId="16C6C08F" w14:textId="77777777" w:rsidTr="00731946">
        <w:tc>
          <w:tcPr>
            <w:tcW w:w="8046" w:type="dxa"/>
            <w:shd w:val="clear" w:color="auto" w:fill="auto"/>
          </w:tcPr>
          <w:p w14:paraId="2D16A641" w14:textId="4388AAF9" w:rsidR="003F1D2A" w:rsidRPr="00112EB4" w:rsidRDefault="00F14859" w:rsidP="007319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12EB4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="003F1D2A" w:rsidRPr="00112EB4">
              <w:rPr>
                <w:rFonts w:ascii="Arial" w:hAnsi="Arial" w:cs="Arial"/>
                <w:sz w:val="20"/>
                <w:szCs w:val="20"/>
              </w:rPr>
              <w:t>Trent Bridge House, Beastmarket Hill, Newark, Notts, NG24 1BN</w:t>
            </w:r>
          </w:p>
          <w:p w14:paraId="58F4D963" w14:textId="6F5EDC68" w:rsidR="003F1D2A" w:rsidRPr="00112EB4" w:rsidRDefault="00F14859" w:rsidP="00F1485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112EB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</w:t>
            </w:r>
            <w:r w:rsidR="003F1D2A" w:rsidRPr="00112EB4">
              <w:rPr>
                <w:rFonts w:ascii="Arial" w:hAnsi="Arial" w:cs="Arial"/>
                <w:sz w:val="20"/>
                <w:szCs w:val="20"/>
              </w:rPr>
              <w:t>Tel: 01636 673550</w:t>
            </w:r>
            <w:r w:rsidR="00112EB4" w:rsidRPr="00112EB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112EB4">
              <w:rPr>
                <w:rFonts w:ascii="Arial" w:hAnsi="Arial" w:cs="Arial"/>
                <w:sz w:val="20"/>
                <w:szCs w:val="20"/>
              </w:rPr>
              <w:t>email</w:t>
            </w:r>
            <w:r w:rsidR="003F1D2A" w:rsidRPr="00112EB4">
              <w:rPr>
                <w:rFonts w:ascii="Arial" w:hAnsi="Arial" w:cs="Arial"/>
                <w:sz w:val="20"/>
                <w:szCs w:val="20"/>
              </w:rPr>
              <w:t>:secretary@nottswi.org.uk</w:t>
            </w:r>
          </w:p>
        </w:tc>
        <w:tc>
          <w:tcPr>
            <w:tcW w:w="1809" w:type="dxa"/>
            <w:shd w:val="clear" w:color="auto" w:fill="auto"/>
          </w:tcPr>
          <w:p w14:paraId="444499A2" w14:textId="2C144394" w:rsidR="003F1D2A" w:rsidRPr="00112EB4" w:rsidRDefault="003F1D2A" w:rsidP="00731946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E0C7462" w14:textId="77777777" w:rsidR="003F1D2A" w:rsidRPr="00112EB4" w:rsidRDefault="003F1D2A" w:rsidP="00A601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70487C2" w14:textId="77777777" w:rsidR="00A60137" w:rsidRPr="00112EB4" w:rsidRDefault="00A60137" w:rsidP="00A601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AADA39B" w14:textId="693799FE" w:rsidR="00BE5BA1" w:rsidRPr="00112EB4" w:rsidRDefault="00A60137" w:rsidP="00BE5B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12EB4">
        <w:rPr>
          <w:rFonts w:ascii="Arial" w:eastAsia="Times New Roman" w:hAnsi="Arial" w:cs="Arial"/>
          <w:sz w:val="20"/>
          <w:szCs w:val="20"/>
          <w:lang w:eastAsia="en-GB"/>
        </w:rPr>
        <w:t>Dear WI Secretary</w:t>
      </w:r>
      <w:r w:rsidR="00BE5BA1">
        <w:rPr>
          <w:rFonts w:ascii="Arial" w:eastAsia="Times New Roman" w:hAnsi="Arial" w:cs="Arial"/>
          <w:sz w:val="20"/>
          <w:szCs w:val="20"/>
          <w:lang w:eastAsia="en-GB"/>
        </w:rPr>
        <w:t xml:space="preserve">                                                                                                                                    </w:t>
      </w:r>
      <w:r w:rsidR="00BE5BA1" w:rsidRPr="00112EB4">
        <w:rPr>
          <w:rFonts w:ascii="Arial" w:eastAsia="Times New Roman" w:hAnsi="Arial" w:cs="Arial"/>
          <w:sz w:val="20"/>
          <w:szCs w:val="20"/>
          <w:lang w:eastAsia="en-GB"/>
        </w:rPr>
        <w:t>September 202</w:t>
      </w:r>
      <w:r w:rsidR="00BE5BA1">
        <w:rPr>
          <w:rFonts w:ascii="Arial" w:eastAsia="Times New Roman" w:hAnsi="Arial" w:cs="Arial"/>
          <w:sz w:val="20"/>
          <w:szCs w:val="20"/>
          <w:lang w:eastAsia="en-GB"/>
        </w:rPr>
        <w:t>4</w:t>
      </w:r>
    </w:p>
    <w:p w14:paraId="05F94B93" w14:textId="77777777" w:rsidR="00A60137" w:rsidRPr="00112EB4" w:rsidRDefault="00A60137" w:rsidP="00A601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7D502A5" w14:textId="422DC734" w:rsidR="00A60137" w:rsidRPr="00112EB4" w:rsidRDefault="00A60137" w:rsidP="00A601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112EB4">
        <w:rPr>
          <w:rFonts w:ascii="Arial" w:eastAsia="Times New Roman" w:hAnsi="Arial" w:cs="Arial"/>
          <w:b/>
          <w:sz w:val="20"/>
          <w:szCs w:val="20"/>
          <w:lang w:eastAsia="en-GB"/>
        </w:rPr>
        <w:t>Nominations</w:t>
      </w:r>
      <w:r w:rsidR="00D52879" w:rsidRPr="00112EB4">
        <w:rPr>
          <w:rFonts w:ascii="Arial" w:eastAsia="Times New Roman" w:hAnsi="Arial" w:cs="Arial"/>
          <w:b/>
          <w:sz w:val="20"/>
          <w:szCs w:val="20"/>
          <w:lang w:eastAsia="en-GB"/>
        </w:rPr>
        <w:t>:</w:t>
      </w:r>
      <w:r w:rsidRPr="00112EB4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Election of Nottinghamshire Federation Board of Trustees</w:t>
      </w:r>
      <w:r w:rsidR="00D52879" w:rsidRPr="00112EB4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for </w:t>
      </w:r>
      <w:r w:rsidR="000F5705" w:rsidRPr="00112EB4">
        <w:rPr>
          <w:rFonts w:ascii="Arial" w:eastAsia="Times New Roman" w:hAnsi="Arial" w:cs="Arial"/>
          <w:b/>
          <w:sz w:val="20"/>
          <w:szCs w:val="20"/>
          <w:lang w:eastAsia="en-GB"/>
        </w:rPr>
        <w:t>April 20</w:t>
      </w:r>
      <w:r w:rsidR="00D52879" w:rsidRPr="00112EB4">
        <w:rPr>
          <w:rFonts w:ascii="Arial" w:eastAsia="Times New Roman" w:hAnsi="Arial" w:cs="Arial"/>
          <w:b/>
          <w:sz w:val="20"/>
          <w:szCs w:val="20"/>
          <w:lang w:eastAsia="en-GB"/>
        </w:rPr>
        <w:t>2</w:t>
      </w:r>
      <w:r w:rsidR="00C03A4C" w:rsidRPr="00112EB4">
        <w:rPr>
          <w:rFonts w:ascii="Arial" w:eastAsia="Times New Roman" w:hAnsi="Arial" w:cs="Arial"/>
          <w:b/>
          <w:sz w:val="20"/>
          <w:szCs w:val="20"/>
          <w:lang w:eastAsia="en-GB"/>
        </w:rPr>
        <w:t>5</w:t>
      </w:r>
      <w:r w:rsidR="004233B5" w:rsidRPr="00112EB4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- March 20</w:t>
      </w:r>
      <w:r w:rsidR="000F5705" w:rsidRPr="00112EB4">
        <w:rPr>
          <w:rFonts w:ascii="Arial" w:eastAsia="Times New Roman" w:hAnsi="Arial" w:cs="Arial"/>
          <w:b/>
          <w:sz w:val="20"/>
          <w:szCs w:val="20"/>
          <w:lang w:eastAsia="en-GB"/>
        </w:rPr>
        <w:t>2</w:t>
      </w:r>
      <w:r w:rsidR="00C03A4C" w:rsidRPr="00112EB4">
        <w:rPr>
          <w:rFonts w:ascii="Arial" w:eastAsia="Times New Roman" w:hAnsi="Arial" w:cs="Arial"/>
          <w:b/>
          <w:sz w:val="20"/>
          <w:szCs w:val="20"/>
          <w:lang w:eastAsia="en-GB"/>
        </w:rPr>
        <w:t>7</w:t>
      </w:r>
    </w:p>
    <w:p w14:paraId="51D34F47" w14:textId="77777777" w:rsidR="00A60137" w:rsidRPr="00112EB4" w:rsidRDefault="00A60137" w:rsidP="00A601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29540BE" w14:textId="77777777" w:rsidR="00A60137" w:rsidRPr="00112EB4" w:rsidRDefault="00A60137" w:rsidP="00D528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112EB4">
        <w:rPr>
          <w:rFonts w:ascii="Arial" w:eastAsia="Times New Roman" w:hAnsi="Arial" w:cs="Arial"/>
          <w:sz w:val="20"/>
          <w:szCs w:val="20"/>
          <w:lang w:eastAsia="en-GB"/>
        </w:rPr>
        <w:t xml:space="preserve">Nominations are sought for 15 elected members of the Nottinghamshire Federation Board of Trustees for the </w:t>
      </w:r>
      <w:r w:rsidR="00D52879" w:rsidRPr="00112EB4">
        <w:rPr>
          <w:rFonts w:ascii="Arial" w:eastAsia="Times New Roman" w:hAnsi="Arial" w:cs="Arial"/>
          <w:sz w:val="20"/>
          <w:szCs w:val="20"/>
          <w:lang w:eastAsia="en-GB"/>
        </w:rPr>
        <w:t>above period.</w:t>
      </w:r>
      <w:r w:rsidRPr="00112EB4">
        <w:rPr>
          <w:rFonts w:ascii="Arial" w:eastAsia="Times New Roman" w:hAnsi="Arial" w:cs="Arial"/>
          <w:sz w:val="20"/>
          <w:szCs w:val="20"/>
          <w:lang w:eastAsia="en-GB"/>
        </w:rPr>
        <w:t xml:space="preserve"> Any </w:t>
      </w:r>
      <w:r w:rsidR="007D30D6" w:rsidRPr="00112EB4">
        <w:rPr>
          <w:rFonts w:ascii="Arial" w:eastAsia="Times New Roman" w:hAnsi="Arial" w:cs="Arial"/>
          <w:sz w:val="20"/>
          <w:szCs w:val="20"/>
          <w:lang w:eastAsia="en-GB"/>
        </w:rPr>
        <w:t xml:space="preserve">full </w:t>
      </w:r>
      <w:r w:rsidR="004D2B1B" w:rsidRPr="00112EB4">
        <w:rPr>
          <w:rFonts w:ascii="Arial" w:eastAsia="Times New Roman" w:hAnsi="Arial" w:cs="Arial"/>
          <w:sz w:val="20"/>
          <w:szCs w:val="20"/>
          <w:lang w:eastAsia="en-GB"/>
        </w:rPr>
        <w:t>member from a WI within th</w:t>
      </w:r>
      <w:r w:rsidR="00D52879" w:rsidRPr="00112EB4">
        <w:rPr>
          <w:rFonts w:ascii="Arial" w:eastAsia="Times New Roman" w:hAnsi="Arial" w:cs="Arial"/>
          <w:sz w:val="20"/>
          <w:szCs w:val="20"/>
          <w:lang w:eastAsia="en-GB"/>
        </w:rPr>
        <w:t>e</w:t>
      </w:r>
      <w:r w:rsidR="004D2B1B" w:rsidRPr="00112EB4">
        <w:rPr>
          <w:rFonts w:ascii="Arial" w:eastAsia="Times New Roman" w:hAnsi="Arial" w:cs="Arial"/>
          <w:sz w:val="20"/>
          <w:szCs w:val="20"/>
          <w:lang w:eastAsia="en-GB"/>
        </w:rPr>
        <w:t xml:space="preserve"> F</w:t>
      </w:r>
      <w:r w:rsidRPr="00112EB4">
        <w:rPr>
          <w:rFonts w:ascii="Arial" w:eastAsia="Times New Roman" w:hAnsi="Arial" w:cs="Arial"/>
          <w:sz w:val="20"/>
          <w:szCs w:val="20"/>
          <w:lang w:eastAsia="en-GB"/>
        </w:rPr>
        <w:t>ederation is eligible to stand for election</w:t>
      </w:r>
      <w:r w:rsidR="00D52879" w:rsidRPr="00112EB4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22E18CB8" w14:textId="77777777" w:rsidR="00A60137" w:rsidRPr="00112EB4" w:rsidRDefault="00A60137" w:rsidP="00D528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1E04490" w14:textId="77777777" w:rsidR="00A60137" w:rsidRPr="00112EB4" w:rsidRDefault="00A60137" w:rsidP="00D528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12EB4">
        <w:rPr>
          <w:rFonts w:ascii="Arial" w:eastAsia="Times New Roman" w:hAnsi="Arial" w:cs="Arial"/>
          <w:sz w:val="20"/>
          <w:szCs w:val="20"/>
        </w:rPr>
        <w:t>When considering nominations, please bear in mind that when elected, the candid</w:t>
      </w:r>
      <w:r w:rsidR="004D2B1B" w:rsidRPr="00112EB4">
        <w:rPr>
          <w:rFonts w:ascii="Arial" w:eastAsia="Times New Roman" w:hAnsi="Arial" w:cs="Arial"/>
          <w:sz w:val="20"/>
          <w:szCs w:val="20"/>
        </w:rPr>
        <w:t>ates will</w:t>
      </w:r>
      <w:r w:rsidRPr="00112EB4">
        <w:rPr>
          <w:rFonts w:ascii="Arial" w:eastAsia="Times New Roman" w:hAnsi="Arial" w:cs="Arial"/>
          <w:sz w:val="20"/>
          <w:szCs w:val="20"/>
        </w:rPr>
        <w:t xml:space="preserve"> become the Trustees and Directors of the </w:t>
      </w:r>
      <w:r w:rsidR="00D52879" w:rsidRPr="00112EB4">
        <w:rPr>
          <w:rFonts w:ascii="Arial" w:eastAsia="Times New Roman" w:hAnsi="Arial" w:cs="Arial"/>
          <w:sz w:val="20"/>
          <w:szCs w:val="20"/>
        </w:rPr>
        <w:t>F</w:t>
      </w:r>
      <w:r w:rsidRPr="00112EB4">
        <w:rPr>
          <w:rFonts w:ascii="Arial" w:eastAsia="Times New Roman" w:hAnsi="Arial" w:cs="Arial"/>
          <w:sz w:val="20"/>
          <w:szCs w:val="20"/>
        </w:rPr>
        <w:t xml:space="preserve">ederation.  Therefore, in addition to the constitutional and legal requirements, nominees should possess leadership qualities, have strategic vision, show commitment to the WI, be willing to devote the necessary time and effort, </w:t>
      </w:r>
      <w:r w:rsidR="00D52879" w:rsidRPr="00112EB4">
        <w:rPr>
          <w:rFonts w:ascii="Arial" w:eastAsia="Times New Roman" w:hAnsi="Arial" w:cs="Arial"/>
          <w:sz w:val="20"/>
          <w:szCs w:val="20"/>
        </w:rPr>
        <w:t xml:space="preserve">to </w:t>
      </w:r>
      <w:r w:rsidRPr="00112EB4">
        <w:rPr>
          <w:rFonts w:ascii="Arial" w:eastAsia="Times New Roman" w:hAnsi="Arial" w:cs="Arial"/>
          <w:sz w:val="20"/>
          <w:szCs w:val="20"/>
        </w:rPr>
        <w:t xml:space="preserve">think creatively and speak their mind, understand the requirements of being a </w:t>
      </w:r>
      <w:r w:rsidR="00D52879" w:rsidRPr="00112EB4">
        <w:rPr>
          <w:rFonts w:ascii="Arial" w:eastAsia="Times New Roman" w:hAnsi="Arial" w:cs="Arial"/>
          <w:sz w:val="20"/>
          <w:szCs w:val="20"/>
        </w:rPr>
        <w:t>T</w:t>
      </w:r>
      <w:r w:rsidRPr="00112EB4">
        <w:rPr>
          <w:rFonts w:ascii="Arial" w:eastAsia="Times New Roman" w:hAnsi="Arial" w:cs="Arial"/>
          <w:sz w:val="20"/>
          <w:szCs w:val="20"/>
        </w:rPr>
        <w:t xml:space="preserve">rustee and be able to work </w:t>
      </w:r>
      <w:r w:rsidR="007D30D6" w:rsidRPr="00112EB4">
        <w:rPr>
          <w:rFonts w:ascii="Arial" w:eastAsia="Times New Roman" w:hAnsi="Arial" w:cs="Arial"/>
          <w:sz w:val="20"/>
          <w:szCs w:val="20"/>
        </w:rPr>
        <w:t>as a member of a team with fun and friendship in mind.</w:t>
      </w:r>
    </w:p>
    <w:p w14:paraId="53B31A5C" w14:textId="77777777" w:rsidR="00A60137" w:rsidRPr="00112EB4" w:rsidRDefault="00A60137" w:rsidP="00A601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16BE854" w14:textId="77777777" w:rsidR="003C2333" w:rsidRPr="00112EB4" w:rsidRDefault="00D52879" w:rsidP="00A601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112EB4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Current </w:t>
      </w:r>
      <w:r w:rsidR="00A60137" w:rsidRPr="00112EB4">
        <w:rPr>
          <w:rFonts w:ascii="Arial" w:eastAsia="Times New Roman" w:hAnsi="Arial" w:cs="Arial"/>
          <w:b/>
          <w:sz w:val="20"/>
          <w:szCs w:val="20"/>
          <w:lang w:eastAsia="en-GB"/>
        </w:rPr>
        <w:t>Nottinghamshire Federation Board (</w:t>
      </w:r>
      <w:r w:rsidR="000F5705" w:rsidRPr="00112EB4">
        <w:rPr>
          <w:rFonts w:ascii="Arial" w:eastAsia="Times New Roman" w:hAnsi="Arial" w:cs="Arial"/>
          <w:b/>
          <w:sz w:val="20"/>
          <w:szCs w:val="20"/>
          <w:lang w:eastAsia="en-GB"/>
        </w:rPr>
        <w:t>20</w:t>
      </w:r>
      <w:r w:rsidRPr="00112EB4">
        <w:rPr>
          <w:rFonts w:ascii="Arial" w:eastAsia="Times New Roman" w:hAnsi="Arial" w:cs="Arial"/>
          <w:b/>
          <w:sz w:val="20"/>
          <w:szCs w:val="20"/>
          <w:lang w:eastAsia="en-GB"/>
        </w:rPr>
        <w:t>2</w:t>
      </w:r>
      <w:r w:rsidR="006027CF" w:rsidRPr="00112EB4">
        <w:rPr>
          <w:rFonts w:ascii="Arial" w:eastAsia="Times New Roman" w:hAnsi="Arial" w:cs="Arial"/>
          <w:b/>
          <w:sz w:val="20"/>
          <w:szCs w:val="20"/>
          <w:lang w:eastAsia="en-GB"/>
        </w:rPr>
        <w:t>3</w:t>
      </w:r>
      <w:r w:rsidR="007A2E0D" w:rsidRPr="00112EB4">
        <w:rPr>
          <w:rFonts w:ascii="Arial" w:eastAsia="Times New Roman" w:hAnsi="Arial" w:cs="Arial"/>
          <w:b/>
          <w:sz w:val="20"/>
          <w:szCs w:val="20"/>
          <w:lang w:eastAsia="en-GB"/>
        </w:rPr>
        <w:t>-202</w:t>
      </w:r>
      <w:r w:rsidR="006027CF" w:rsidRPr="00112EB4">
        <w:rPr>
          <w:rFonts w:ascii="Arial" w:eastAsia="Times New Roman" w:hAnsi="Arial" w:cs="Arial"/>
          <w:b/>
          <w:sz w:val="20"/>
          <w:szCs w:val="20"/>
          <w:lang w:eastAsia="en-GB"/>
        </w:rPr>
        <w:t>5</w:t>
      </w:r>
      <w:r w:rsidR="00A60137" w:rsidRPr="00112EB4">
        <w:rPr>
          <w:rFonts w:ascii="Arial" w:eastAsia="Times New Roman" w:hAnsi="Arial" w:cs="Arial"/>
          <w:b/>
          <w:sz w:val="20"/>
          <w:szCs w:val="20"/>
          <w:lang w:eastAsia="en-GB"/>
        </w:rPr>
        <w:t>):</w:t>
      </w:r>
    </w:p>
    <w:p w14:paraId="373ECC28" w14:textId="77777777" w:rsidR="003C2333" w:rsidRPr="00112EB4" w:rsidRDefault="003C2333" w:rsidP="00A601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3A7AAD38" w14:textId="7F5D513D" w:rsidR="007E7C23" w:rsidRPr="00112EB4" w:rsidRDefault="00D177C3" w:rsidP="007E7C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12EB4">
        <w:rPr>
          <w:rFonts w:ascii="Arial" w:eastAsia="Times New Roman" w:hAnsi="Arial" w:cs="Arial"/>
          <w:sz w:val="20"/>
          <w:szCs w:val="20"/>
          <w:lang w:eastAsia="en-GB"/>
        </w:rPr>
        <w:t>Helen Rose</w:t>
      </w:r>
      <w:r w:rsidR="00A60137" w:rsidRPr="00112EB4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4E2C1F" w:rsidRPr="00112EB4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4E2C1F" w:rsidRPr="00112EB4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A60137" w:rsidRPr="00112EB4">
        <w:rPr>
          <w:rFonts w:ascii="Arial" w:eastAsia="Times New Roman" w:hAnsi="Arial" w:cs="Arial"/>
          <w:sz w:val="20"/>
          <w:szCs w:val="20"/>
          <w:lang w:eastAsia="en-GB"/>
        </w:rPr>
        <w:t>Jenny Bailey</w:t>
      </w:r>
      <w:r w:rsidR="00F4543B" w:rsidRPr="00112EB4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F4543B" w:rsidRPr="00112EB4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7E7C23" w:rsidRPr="00112EB4">
        <w:rPr>
          <w:rFonts w:ascii="Arial" w:eastAsia="Times New Roman" w:hAnsi="Arial" w:cs="Arial"/>
          <w:sz w:val="20"/>
          <w:szCs w:val="20"/>
          <w:lang w:eastAsia="en-GB"/>
        </w:rPr>
        <w:t>Wendy Richardson</w:t>
      </w:r>
    </w:p>
    <w:p w14:paraId="6F9CA6C6" w14:textId="67FE1540" w:rsidR="00F2126A" w:rsidRPr="00112EB4" w:rsidRDefault="007E7C23" w:rsidP="00A601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12EB4">
        <w:rPr>
          <w:rFonts w:ascii="Arial" w:eastAsia="Times New Roman" w:hAnsi="Arial" w:cs="Arial"/>
          <w:sz w:val="20"/>
          <w:szCs w:val="20"/>
          <w:lang w:eastAsia="en-GB"/>
        </w:rPr>
        <w:t>Helen Ainley</w:t>
      </w:r>
      <w:r w:rsidR="00386353" w:rsidRPr="00112EB4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386353" w:rsidRPr="00112EB4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386353" w:rsidRPr="00112EB4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F4543B" w:rsidRPr="00112EB4">
        <w:rPr>
          <w:rFonts w:ascii="Arial" w:eastAsia="Times New Roman" w:hAnsi="Arial" w:cs="Arial"/>
          <w:sz w:val="20"/>
          <w:szCs w:val="20"/>
          <w:lang w:eastAsia="en-GB"/>
        </w:rPr>
        <w:t>June Freeman</w:t>
      </w:r>
      <w:r w:rsidR="00386353" w:rsidRPr="00112EB4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386353" w:rsidRPr="00112EB4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7A6F5B" w:rsidRPr="00112EB4">
        <w:rPr>
          <w:rFonts w:ascii="Arial" w:eastAsia="Times New Roman" w:hAnsi="Arial" w:cs="Arial"/>
          <w:sz w:val="20"/>
          <w:szCs w:val="20"/>
          <w:lang w:eastAsia="en-GB"/>
        </w:rPr>
        <w:t>S</w:t>
      </w:r>
      <w:r w:rsidR="00807387" w:rsidRPr="00112EB4">
        <w:rPr>
          <w:rFonts w:ascii="Arial" w:eastAsia="Times New Roman" w:hAnsi="Arial" w:cs="Arial"/>
          <w:sz w:val="20"/>
          <w:szCs w:val="20"/>
          <w:lang w:eastAsia="en-GB"/>
        </w:rPr>
        <w:t>uzanne</w:t>
      </w:r>
      <w:r w:rsidR="007A6F5B" w:rsidRPr="00112EB4">
        <w:rPr>
          <w:rFonts w:ascii="Arial" w:eastAsia="Times New Roman" w:hAnsi="Arial" w:cs="Arial"/>
          <w:sz w:val="20"/>
          <w:szCs w:val="20"/>
          <w:lang w:eastAsia="en-GB"/>
        </w:rPr>
        <w:t xml:space="preserve"> Plamping</w:t>
      </w:r>
    </w:p>
    <w:p w14:paraId="572B6BF9" w14:textId="77E23CD0" w:rsidR="00136CD0" w:rsidRPr="00112EB4" w:rsidRDefault="00136CD0" w:rsidP="00A601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12EB4">
        <w:rPr>
          <w:rFonts w:ascii="Arial" w:eastAsia="Times New Roman" w:hAnsi="Arial" w:cs="Arial"/>
          <w:sz w:val="20"/>
          <w:szCs w:val="20"/>
          <w:lang w:eastAsia="en-GB"/>
        </w:rPr>
        <w:t>Beryl Northcote</w:t>
      </w:r>
      <w:r w:rsidR="00386353" w:rsidRPr="00112EB4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386353" w:rsidRPr="00112EB4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461325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112EB4">
        <w:rPr>
          <w:rFonts w:ascii="Arial" w:eastAsia="Times New Roman" w:hAnsi="Arial" w:cs="Arial"/>
          <w:sz w:val="20"/>
          <w:szCs w:val="20"/>
          <w:lang w:eastAsia="en-GB"/>
        </w:rPr>
        <w:t>Elaine Maiden</w:t>
      </w:r>
      <w:r w:rsidR="00F2126A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F2126A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CC758D">
        <w:rPr>
          <w:rFonts w:ascii="Arial" w:eastAsia="Times New Roman" w:hAnsi="Arial" w:cs="Arial"/>
          <w:sz w:val="20"/>
          <w:szCs w:val="20"/>
          <w:lang w:eastAsia="en-GB"/>
        </w:rPr>
        <w:t>Bev Stuart</w:t>
      </w:r>
    </w:p>
    <w:p w14:paraId="1EEC9DC5" w14:textId="77777777" w:rsidR="00D97126" w:rsidRPr="00112EB4" w:rsidRDefault="00D97126" w:rsidP="00A601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B491F35" w14:textId="7F1AA502" w:rsidR="00A60137" w:rsidRPr="00CB256B" w:rsidRDefault="00A60137" w:rsidP="00D528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112EB4">
        <w:rPr>
          <w:rFonts w:ascii="Arial" w:eastAsia="Times New Roman" w:hAnsi="Arial" w:cs="Arial"/>
          <w:sz w:val="20"/>
          <w:szCs w:val="20"/>
          <w:lang w:eastAsia="en-GB"/>
        </w:rPr>
        <w:t>A</w:t>
      </w:r>
      <w:r w:rsidR="00D52879" w:rsidRPr="00112EB4">
        <w:rPr>
          <w:rFonts w:ascii="Arial" w:eastAsia="Times New Roman" w:hAnsi="Arial" w:cs="Arial"/>
          <w:sz w:val="20"/>
          <w:szCs w:val="20"/>
          <w:lang w:eastAsia="en-GB"/>
        </w:rPr>
        <w:t>ny m</w:t>
      </w:r>
      <w:r w:rsidRPr="00112EB4">
        <w:rPr>
          <w:rFonts w:ascii="Arial" w:eastAsia="Times New Roman" w:hAnsi="Arial" w:cs="Arial"/>
          <w:sz w:val="20"/>
          <w:szCs w:val="20"/>
          <w:lang w:eastAsia="en-GB"/>
        </w:rPr>
        <w:t>ember of</w:t>
      </w:r>
      <w:r w:rsidR="00D52879" w:rsidRPr="00112EB4">
        <w:rPr>
          <w:rFonts w:ascii="Arial" w:eastAsia="Times New Roman" w:hAnsi="Arial" w:cs="Arial"/>
          <w:sz w:val="20"/>
          <w:szCs w:val="20"/>
          <w:lang w:eastAsia="en-GB"/>
        </w:rPr>
        <w:t xml:space="preserve"> a</w:t>
      </w:r>
      <w:r w:rsidRPr="00112EB4">
        <w:rPr>
          <w:rFonts w:ascii="Arial" w:eastAsia="Times New Roman" w:hAnsi="Arial" w:cs="Arial"/>
          <w:sz w:val="20"/>
          <w:szCs w:val="20"/>
          <w:lang w:eastAsia="en-GB"/>
        </w:rPr>
        <w:t xml:space="preserve"> WI in Nottinghamshire Federation </w:t>
      </w:r>
      <w:r w:rsidR="00D52879" w:rsidRPr="00112EB4">
        <w:rPr>
          <w:rFonts w:ascii="Arial" w:eastAsia="Times New Roman" w:hAnsi="Arial" w:cs="Arial"/>
          <w:sz w:val="20"/>
          <w:szCs w:val="20"/>
          <w:lang w:eastAsia="en-GB"/>
        </w:rPr>
        <w:t>is</w:t>
      </w:r>
      <w:r w:rsidRPr="00112EB4">
        <w:rPr>
          <w:rFonts w:ascii="Arial" w:eastAsia="Times New Roman" w:hAnsi="Arial" w:cs="Arial"/>
          <w:sz w:val="20"/>
          <w:szCs w:val="20"/>
          <w:lang w:eastAsia="en-GB"/>
        </w:rPr>
        <w:t xml:space="preserve"> eligible to nominate </w:t>
      </w:r>
      <w:r w:rsidR="00FE4157" w:rsidRPr="00112EB4">
        <w:rPr>
          <w:rFonts w:ascii="Arial" w:eastAsia="Times New Roman" w:hAnsi="Arial" w:cs="Arial"/>
          <w:sz w:val="20"/>
          <w:szCs w:val="20"/>
          <w:lang w:eastAsia="en-GB"/>
        </w:rPr>
        <w:t>candidates,</w:t>
      </w:r>
      <w:r w:rsidR="00D52879" w:rsidRPr="00112EB4">
        <w:rPr>
          <w:rFonts w:ascii="Arial" w:eastAsia="Times New Roman" w:hAnsi="Arial" w:cs="Arial"/>
          <w:sz w:val="20"/>
          <w:szCs w:val="20"/>
          <w:lang w:eastAsia="en-GB"/>
        </w:rPr>
        <w:t xml:space="preserve"> but you must ask whether they are happy to be nominated before doing so. </w:t>
      </w:r>
      <w:r w:rsidRPr="00112EB4">
        <w:rPr>
          <w:rFonts w:ascii="Arial" w:eastAsia="Times New Roman" w:hAnsi="Arial" w:cs="Arial"/>
          <w:sz w:val="20"/>
          <w:szCs w:val="20"/>
          <w:lang w:eastAsia="en-GB"/>
        </w:rPr>
        <w:t>Nominations should be sent to the above address using the enclosed form</w:t>
      </w:r>
      <w:r w:rsidR="00747AB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8F0812" w:rsidRPr="00112EB4">
        <w:rPr>
          <w:rFonts w:ascii="Arial" w:eastAsia="Times New Roman" w:hAnsi="Arial" w:cs="Arial"/>
          <w:sz w:val="20"/>
          <w:szCs w:val="20"/>
          <w:lang w:eastAsia="en-GB"/>
        </w:rPr>
        <w:t xml:space="preserve">or </w:t>
      </w:r>
      <w:r w:rsidR="008F0812" w:rsidRPr="00CB256B">
        <w:rPr>
          <w:rFonts w:ascii="Arial" w:eastAsia="Times New Roman" w:hAnsi="Arial" w:cs="Arial"/>
          <w:sz w:val="20"/>
          <w:szCs w:val="20"/>
          <w:lang w:eastAsia="en-GB"/>
        </w:rPr>
        <w:t xml:space="preserve">email the </w:t>
      </w:r>
      <w:r w:rsidR="000D0900" w:rsidRPr="00CB256B">
        <w:rPr>
          <w:rFonts w:ascii="Arial" w:eastAsia="Times New Roman" w:hAnsi="Arial" w:cs="Arial"/>
          <w:sz w:val="20"/>
          <w:szCs w:val="20"/>
          <w:lang w:eastAsia="en-GB"/>
        </w:rPr>
        <w:t>details to secretary@nottswi.org.uk</w:t>
      </w:r>
      <w:r w:rsidRPr="00CB256B">
        <w:rPr>
          <w:rFonts w:ascii="Arial" w:eastAsia="Times New Roman" w:hAnsi="Arial" w:cs="Arial"/>
          <w:sz w:val="20"/>
          <w:szCs w:val="20"/>
          <w:lang w:eastAsia="en-GB"/>
        </w:rPr>
        <w:t>.</w:t>
      </w:r>
      <w:r w:rsidR="00BA6ABE" w:rsidRPr="00CB256B">
        <w:rPr>
          <w:rFonts w:ascii="Arial" w:eastAsia="Times New Roman" w:hAnsi="Arial" w:cs="Arial"/>
          <w:sz w:val="20"/>
          <w:szCs w:val="20"/>
          <w:lang w:eastAsia="en-GB"/>
        </w:rPr>
        <w:t xml:space="preserve"> N</w:t>
      </w:r>
      <w:r w:rsidRPr="00CB256B">
        <w:rPr>
          <w:rFonts w:ascii="Arial" w:eastAsia="Times New Roman" w:hAnsi="Arial" w:cs="Arial"/>
          <w:sz w:val="20"/>
          <w:szCs w:val="20"/>
          <w:lang w:eastAsia="en-GB"/>
        </w:rPr>
        <w:t>omination</w:t>
      </w:r>
      <w:r w:rsidR="00C50123">
        <w:rPr>
          <w:rFonts w:ascii="Arial" w:eastAsia="Times New Roman" w:hAnsi="Arial" w:cs="Arial"/>
          <w:sz w:val="20"/>
          <w:szCs w:val="20"/>
          <w:lang w:eastAsia="en-GB"/>
        </w:rPr>
        <w:t xml:space="preserve">s </w:t>
      </w:r>
      <w:r w:rsidRPr="00CB256B">
        <w:rPr>
          <w:rFonts w:ascii="Arial" w:eastAsia="Times New Roman" w:hAnsi="Arial" w:cs="Arial"/>
          <w:sz w:val="20"/>
          <w:szCs w:val="20"/>
          <w:lang w:eastAsia="en-GB"/>
        </w:rPr>
        <w:t>must arrive no l</w:t>
      </w:r>
      <w:r w:rsidR="000F5705" w:rsidRPr="00CB256B">
        <w:rPr>
          <w:rFonts w:ascii="Arial" w:eastAsia="Times New Roman" w:hAnsi="Arial" w:cs="Arial"/>
          <w:sz w:val="20"/>
          <w:szCs w:val="20"/>
          <w:lang w:eastAsia="en-GB"/>
        </w:rPr>
        <w:t xml:space="preserve">ater than </w:t>
      </w:r>
      <w:r w:rsidR="000F5705" w:rsidRPr="00386FDB">
        <w:rPr>
          <w:rFonts w:ascii="Arial" w:eastAsia="Times New Roman" w:hAnsi="Arial" w:cs="Arial"/>
          <w:sz w:val="20"/>
          <w:szCs w:val="20"/>
          <w:lang w:eastAsia="en-GB"/>
        </w:rPr>
        <w:t xml:space="preserve">Monday </w:t>
      </w:r>
      <w:r w:rsidR="00657103" w:rsidRPr="00386FDB">
        <w:rPr>
          <w:rFonts w:ascii="Arial" w:eastAsia="Times New Roman" w:hAnsi="Arial" w:cs="Arial"/>
          <w:sz w:val="20"/>
          <w:szCs w:val="20"/>
          <w:lang w:eastAsia="en-GB"/>
        </w:rPr>
        <w:t>18</w:t>
      </w:r>
      <w:r w:rsidR="000F5705" w:rsidRPr="00386FDB">
        <w:rPr>
          <w:rFonts w:ascii="Arial" w:eastAsia="Times New Roman" w:hAnsi="Arial" w:cs="Arial"/>
          <w:sz w:val="20"/>
          <w:szCs w:val="20"/>
          <w:lang w:eastAsia="en-GB"/>
        </w:rPr>
        <w:t xml:space="preserve"> November 20</w:t>
      </w:r>
      <w:r w:rsidR="00BA6ABE" w:rsidRPr="00386FDB">
        <w:rPr>
          <w:rFonts w:ascii="Arial" w:eastAsia="Times New Roman" w:hAnsi="Arial" w:cs="Arial"/>
          <w:sz w:val="20"/>
          <w:szCs w:val="20"/>
          <w:lang w:eastAsia="en-GB"/>
        </w:rPr>
        <w:t>2</w:t>
      </w:r>
      <w:r w:rsidR="00386FDB" w:rsidRPr="00386FDB">
        <w:rPr>
          <w:rFonts w:ascii="Arial" w:eastAsia="Times New Roman" w:hAnsi="Arial" w:cs="Arial"/>
          <w:sz w:val="20"/>
          <w:szCs w:val="20"/>
          <w:lang w:eastAsia="en-GB"/>
        </w:rPr>
        <w:t>4</w:t>
      </w:r>
      <w:r w:rsidRPr="00386FDB">
        <w:rPr>
          <w:rFonts w:ascii="Arial" w:eastAsia="Times New Roman" w:hAnsi="Arial" w:cs="Arial"/>
          <w:sz w:val="20"/>
          <w:szCs w:val="20"/>
          <w:lang w:eastAsia="en-GB"/>
        </w:rPr>
        <w:t xml:space="preserve">.  </w:t>
      </w:r>
    </w:p>
    <w:p w14:paraId="07D3A3AD" w14:textId="77777777" w:rsidR="00A60137" w:rsidRPr="00CB256B" w:rsidRDefault="00A60137" w:rsidP="00A601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C2D4CC3" w14:textId="175BD0AC" w:rsidR="00F0043D" w:rsidRPr="00CB256B" w:rsidRDefault="00A60137" w:rsidP="00A601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B256B">
        <w:rPr>
          <w:rFonts w:ascii="Arial" w:eastAsia="Times New Roman" w:hAnsi="Arial" w:cs="Arial"/>
          <w:sz w:val="20"/>
          <w:szCs w:val="20"/>
          <w:lang w:eastAsia="en-GB"/>
        </w:rPr>
        <w:t>Yours sincerely</w:t>
      </w:r>
    </w:p>
    <w:p w14:paraId="7B995EBD" w14:textId="77777777" w:rsidR="00747AB2" w:rsidRDefault="000F5705" w:rsidP="00A601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B256B">
        <w:rPr>
          <w:rFonts w:ascii="Arial" w:eastAsia="Times New Roman" w:hAnsi="Arial" w:cs="Arial"/>
          <w:sz w:val="20"/>
          <w:szCs w:val="20"/>
          <w:lang w:eastAsia="en-GB"/>
        </w:rPr>
        <w:t>Sue Sanderson</w:t>
      </w:r>
      <w:r w:rsidR="00A34AB3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</w:p>
    <w:p w14:paraId="02057548" w14:textId="77777777" w:rsidR="00747AB2" w:rsidRDefault="00747AB2" w:rsidP="00A601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CB9BB88" w14:textId="45D47125" w:rsidR="00A60137" w:rsidRPr="00CB256B" w:rsidRDefault="00A15DB8" w:rsidP="00A601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B256B">
        <w:rPr>
          <w:rFonts w:ascii="Arial" w:eastAsia="Times New Roman" w:hAnsi="Arial" w:cs="Arial"/>
          <w:sz w:val="20"/>
          <w:szCs w:val="20"/>
          <w:lang w:eastAsia="en-GB"/>
        </w:rPr>
        <w:t>Federation Secretary</w:t>
      </w:r>
    </w:p>
    <w:p w14:paraId="50786177" w14:textId="77777777" w:rsidR="005E3319" w:rsidRPr="00CB256B" w:rsidRDefault="005E3319" w:rsidP="00CB256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1145B678" w14:textId="659B2FF9" w:rsidR="00A60137" w:rsidRDefault="00A60137" w:rsidP="005E331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u w:val="single"/>
          <w:lang w:eastAsia="en-GB"/>
        </w:rPr>
      </w:pPr>
      <w:r w:rsidRPr="00CB256B">
        <w:rPr>
          <w:rFonts w:ascii="Arial" w:eastAsia="Times New Roman" w:hAnsi="Arial" w:cs="Arial"/>
          <w:bCs/>
          <w:sz w:val="20"/>
          <w:szCs w:val="20"/>
          <w:u w:val="single"/>
          <w:lang w:eastAsia="en-GB"/>
        </w:rPr>
        <w:t>NOMINATION FORM</w:t>
      </w:r>
      <w:r w:rsidR="00BA6ABE" w:rsidRPr="00CB256B">
        <w:rPr>
          <w:rFonts w:ascii="Arial" w:eastAsia="Times New Roman" w:hAnsi="Arial" w:cs="Arial"/>
          <w:bCs/>
          <w:sz w:val="20"/>
          <w:szCs w:val="20"/>
          <w:u w:val="single"/>
          <w:lang w:eastAsia="en-GB"/>
        </w:rPr>
        <w:t xml:space="preserve"> for</w:t>
      </w:r>
      <w:r w:rsidR="005E3319" w:rsidRPr="00CB256B">
        <w:rPr>
          <w:rFonts w:ascii="Arial" w:eastAsia="Times New Roman" w:hAnsi="Arial" w:cs="Arial"/>
          <w:bCs/>
          <w:sz w:val="20"/>
          <w:szCs w:val="20"/>
          <w:u w:val="single"/>
          <w:lang w:eastAsia="en-GB"/>
        </w:rPr>
        <w:t xml:space="preserve"> </w:t>
      </w:r>
      <w:r w:rsidR="005B580E" w:rsidRPr="00CB256B">
        <w:rPr>
          <w:rFonts w:ascii="Arial" w:eastAsia="Times New Roman" w:hAnsi="Arial" w:cs="Arial"/>
          <w:bCs/>
          <w:sz w:val="20"/>
          <w:szCs w:val="20"/>
          <w:u w:val="single"/>
          <w:lang w:eastAsia="en-GB"/>
        </w:rPr>
        <w:t xml:space="preserve">FEDERATION </w:t>
      </w:r>
      <w:r w:rsidRPr="00CB256B">
        <w:rPr>
          <w:rFonts w:ascii="Arial" w:eastAsia="Times New Roman" w:hAnsi="Arial" w:cs="Arial"/>
          <w:bCs/>
          <w:sz w:val="20"/>
          <w:szCs w:val="20"/>
          <w:u w:val="single"/>
          <w:lang w:eastAsia="en-GB"/>
        </w:rPr>
        <w:t xml:space="preserve">BOARD OF TRUSTEES </w:t>
      </w:r>
      <w:r w:rsidR="00BA6ABE" w:rsidRPr="00CB256B">
        <w:rPr>
          <w:rFonts w:ascii="Arial" w:eastAsia="Times New Roman" w:hAnsi="Arial" w:cs="Arial"/>
          <w:bCs/>
          <w:sz w:val="20"/>
          <w:szCs w:val="20"/>
          <w:u w:val="single"/>
          <w:lang w:eastAsia="en-GB"/>
        </w:rPr>
        <w:t>202</w:t>
      </w:r>
      <w:r w:rsidR="0042204A" w:rsidRPr="00CB256B">
        <w:rPr>
          <w:rFonts w:ascii="Arial" w:eastAsia="Times New Roman" w:hAnsi="Arial" w:cs="Arial"/>
          <w:bCs/>
          <w:sz w:val="20"/>
          <w:szCs w:val="20"/>
          <w:u w:val="single"/>
          <w:lang w:eastAsia="en-GB"/>
        </w:rPr>
        <w:t>5</w:t>
      </w:r>
      <w:r w:rsidR="000F5C9D" w:rsidRPr="00CB256B">
        <w:rPr>
          <w:rFonts w:ascii="Arial" w:eastAsia="Times New Roman" w:hAnsi="Arial" w:cs="Arial"/>
          <w:bCs/>
          <w:sz w:val="20"/>
          <w:szCs w:val="20"/>
          <w:u w:val="single"/>
          <w:lang w:eastAsia="en-GB"/>
        </w:rPr>
        <w:t>-202</w:t>
      </w:r>
      <w:r w:rsidR="0042204A" w:rsidRPr="00CB256B">
        <w:rPr>
          <w:rFonts w:ascii="Arial" w:eastAsia="Times New Roman" w:hAnsi="Arial" w:cs="Arial"/>
          <w:bCs/>
          <w:sz w:val="20"/>
          <w:szCs w:val="20"/>
          <w:u w:val="single"/>
          <w:lang w:eastAsia="en-GB"/>
        </w:rPr>
        <w:t>7</w:t>
      </w:r>
    </w:p>
    <w:p w14:paraId="4B07D1FB" w14:textId="77777777" w:rsidR="00997F46" w:rsidRPr="00CB256B" w:rsidRDefault="00997F46" w:rsidP="005E331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u w:val="single"/>
          <w:lang w:eastAsia="en-GB"/>
        </w:rPr>
      </w:pPr>
    </w:p>
    <w:p w14:paraId="3A75D310" w14:textId="77777777" w:rsidR="00A60137" w:rsidRPr="00CB256B" w:rsidRDefault="00A60137" w:rsidP="00403F2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0527F143" w14:textId="4EA44A51" w:rsidR="00A60137" w:rsidRPr="00CB256B" w:rsidRDefault="00A60137" w:rsidP="002302F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CB256B">
        <w:rPr>
          <w:rFonts w:ascii="Arial" w:eastAsia="Times New Roman" w:hAnsi="Arial" w:cs="Arial"/>
          <w:bCs/>
          <w:sz w:val="20"/>
          <w:szCs w:val="20"/>
          <w:lang w:eastAsia="en-GB"/>
        </w:rPr>
        <w:t>Nominated by:  .................................................................. WI/Federation Board Member (Delete as required)</w:t>
      </w:r>
    </w:p>
    <w:p w14:paraId="1334EF30" w14:textId="77777777" w:rsidR="004D2B1B" w:rsidRPr="00CB256B" w:rsidRDefault="004D2B1B" w:rsidP="00A601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0"/>
        <w:gridCol w:w="5350"/>
      </w:tblGrid>
      <w:tr w:rsidR="00A60137" w:rsidRPr="00CB256B" w14:paraId="2D71BC93" w14:textId="77777777" w:rsidTr="00997F46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3B87A" w14:textId="77777777" w:rsidR="00D861DC" w:rsidRPr="00CB256B" w:rsidRDefault="00A60137" w:rsidP="00A601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CB256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FULL NAME OF NOMINEE </w:t>
            </w:r>
          </w:p>
          <w:p w14:paraId="70C8BB5B" w14:textId="576D452D" w:rsidR="00A60137" w:rsidRPr="00CB256B" w:rsidRDefault="00A60137" w:rsidP="00A6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2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00D861DC" w:rsidRPr="00CB2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Block capitals please</w:t>
            </w:r>
            <w:r w:rsidRPr="00CB2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897BB" w14:textId="77777777" w:rsidR="00A60137" w:rsidRPr="00CB256B" w:rsidRDefault="00A60137" w:rsidP="00A6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60137" w:rsidRPr="00CB256B" w14:paraId="6E3E02EB" w14:textId="77777777" w:rsidTr="00997F46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84DB7" w14:textId="7281C6A0" w:rsidR="00A60137" w:rsidRPr="00CB256B" w:rsidRDefault="00A60137" w:rsidP="00A601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CB256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EMAIL ADDRESS</w:t>
            </w:r>
          </w:p>
          <w:p w14:paraId="1BAA1669" w14:textId="6474BEBF" w:rsidR="00A60137" w:rsidRPr="00997F46" w:rsidRDefault="00A60137" w:rsidP="00A60137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  <w:r w:rsidRPr="00997F46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If </w:t>
            </w:r>
            <w:r w:rsidRPr="00997F46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GB"/>
              </w:rPr>
              <w:t>not</w:t>
            </w:r>
            <w:r w:rsidRPr="00997F46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 currently serving on Federation</w:t>
            </w:r>
            <w:r w:rsidR="0024527D" w:rsidRPr="00997F46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 </w:t>
            </w:r>
            <w:r w:rsidRPr="00997F46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Board of Trustees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8512" w14:textId="77777777" w:rsidR="00A60137" w:rsidRPr="00CB256B" w:rsidRDefault="00A60137" w:rsidP="00A6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21A1900" w14:textId="77777777" w:rsidR="00A60137" w:rsidRPr="00CB256B" w:rsidRDefault="00A60137" w:rsidP="00A6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00C5FA96" w14:textId="77777777" w:rsidR="00FF70F8" w:rsidRDefault="00FF70F8" w:rsidP="00A601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B5B7DB5" w14:textId="77777777" w:rsidR="00887C96" w:rsidRPr="00CB256B" w:rsidRDefault="00887C96" w:rsidP="00A601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0"/>
        <w:gridCol w:w="5350"/>
      </w:tblGrid>
      <w:tr w:rsidR="00FF70F8" w:rsidRPr="00CB256B" w14:paraId="1A7D20AB" w14:textId="77777777" w:rsidTr="00997F46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1C276E" w14:textId="77777777" w:rsidR="00D861DC" w:rsidRPr="00CB256B" w:rsidRDefault="00FF70F8" w:rsidP="0073194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CB256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FULL NAME OF NOMINEE </w:t>
            </w:r>
          </w:p>
          <w:p w14:paraId="597DD3FD" w14:textId="188F5E2A" w:rsidR="00FF70F8" w:rsidRPr="00CB256B" w:rsidRDefault="00D861DC" w:rsidP="00731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2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(Block capitals please)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668E" w14:textId="77777777" w:rsidR="00FF70F8" w:rsidRPr="00CB256B" w:rsidRDefault="00FF70F8" w:rsidP="00731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F70F8" w:rsidRPr="00CB256B" w14:paraId="413E5B76" w14:textId="77777777" w:rsidTr="00997F46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AF3BF" w14:textId="77777777" w:rsidR="00FF70F8" w:rsidRPr="00CB256B" w:rsidRDefault="00FF70F8" w:rsidP="0073194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CB256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EMAIL ADDRESS</w:t>
            </w:r>
          </w:p>
          <w:p w14:paraId="3545C5FF" w14:textId="2BAED1F1" w:rsidR="00FF70F8" w:rsidRPr="00CB256B" w:rsidRDefault="00997F46" w:rsidP="0073194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997F46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If </w:t>
            </w:r>
            <w:r w:rsidRPr="00997F46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GB"/>
              </w:rPr>
              <w:t>not</w:t>
            </w:r>
            <w:r w:rsidRPr="00997F46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 currently serving on Federation Board of Trustees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98C9" w14:textId="77777777" w:rsidR="00FF70F8" w:rsidRPr="00CB256B" w:rsidRDefault="00FF70F8" w:rsidP="00731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4796C5A" w14:textId="77777777" w:rsidR="00FF70F8" w:rsidRPr="00CB256B" w:rsidRDefault="00FF70F8" w:rsidP="00731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40E2D7F9" w14:textId="77777777" w:rsidR="00F0043D" w:rsidRDefault="00F0043D" w:rsidP="000F570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</w:p>
    <w:p w14:paraId="05240046" w14:textId="77777777" w:rsidR="00887C96" w:rsidRDefault="00887C96" w:rsidP="000F570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0"/>
        <w:gridCol w:w="5350"/>
      </w:tblGrid>
      <w:tr w:rsidR="00033386" w:rsidRPr="00CB256B" w14:paraId="2A1EB388" w14:textId="77777777" w:rsidTr="003D373C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5D841" w14:textId="77777777" w:rsidR="00033386" w:rsidRPr="00CB256B" w:rsidRDefault="00033386" w:rsidP="003D373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CB256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FULL NAME OF NOMINEE </w:t>
            </w:r>
          </w:p>
          <w:p w14:paraId="6906106D" w14:textId="77777777" w:rsidR="00033386" w:rsidRPr="00CB256B" w:rsidRDefault="00033386" w:rsidP="003D3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2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(Block capitals please)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10522" w14:textId="77777777" w:rsidR="00033386" w:rsidRPr="00CB256B" w:rsidRDefault="00033386" w:rsidP="003D3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33386" w:rsidRPr="00CB256B" w14:paraId="740005EB" w14:textId="77777777" w:rsidTr="003D373C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A3B80" w14:textId="77777777" w:rsidR="00033386" w:rsidRPr="00CB256B" w:rsidRDefault="00033386" w:rsidP="003D373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CB256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EMAIL ADDRESS</w:t>
            </w:r>
          </w:p>
          <w:p w14:paraId="2D298833" w14:textId="77777777" w:rsidR="00033386" w:rsidRPr="00997F46" w:rsidRDefault="00033386" w:rsidP="003D373C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  <w:r w:rsidRPr="00997F46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If </w:t>
            </w:r>
            <w:r w:rsidRPr="00997F46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GB"/>
              </w:rPr>
              <w:t>not</w:t>
            </w:r>
            <w:r w:rsidRPr="00997F46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 currently serving on Federation Board of Trustees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AD92E" w14:textId="77777777" w:rsidR="00033386" w:rsidRPr="00CB256B" w:rsidRDefault="00033386" w:rsidP="003D3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14A8C96" w14:textId="77777777" w:rsidR="00033386" w:rsidRPr="00CB256B" w:rsidRDefault="00033386" w:rsidP="003D3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30D3CF56" w14:textId="77777777" w:rsidR="00033386" w:rsidRDefault="00033386" w:rsidP="000F570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</w:p>
    <w:p w14:paraId="598432A3" w14:textId="77777777" w:rsidR="000F5705" w:rsidRDefault="000F5705" w:rsidP="000F5705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  <w:lang w:eastAsia="en-GB"/>
        </w:rPr>
      </w:pPr>
    </w:p>
    <w:p w14:paraId="3F97867C" w14:textId="2CE28A7A" w:rsidR="000F5705" w:rsidRDefault="000F5705" w:rsidP="00BA6ABE">
      <w:pPr>
        <w:spacing w:after="0" w:line="240" w:lineRule="auto"/>
        <w:ind w:hanging="11"/>
        <w:rPr>
          <w:rFonts w:ascii="Arial" w:eastAsia="Times New Roman" w:hAnsi="Arial" w:cs="Arial"/>
          <w:b/>
          <w:sz w:val="20"/>
          <w:szCs w:val="24"/>
          <w:lang w:eastAsia="en-GB"/>
        </w:rPr>
      </w:pPr>
      <w:r w:rsidRPr="00BA6ABE">
        <w:rPr>
          <w:rFonts w:ascii="Arial" w:eastAsia="Times New Roman" w:hAnsi="Arial" w:cs="Arial"/>
          <w:b/>
          <w:bCs/>
          <w:sz w:val="20"/>
          <w:szCs w:val="24"/>
          <w:lang w:eastAsia="en-GB"/>
        </w:rPr>
        <w:t>NB</w:t>
      </w:r>
      <w:r w:rsidRPr="00A15DB8">
        <w:rPr>
          <w:rFonts w:ascii="Arial" w:eastAsia="Times New Roman" w:hAnsi="Arial" w:cs="Arial"/>
          <w:sz w:val="20"/>
          <w:szCs w:val="24"/>
          <w:lang w:eastAsia="en-GB"/>
        </w:rPr>
        <w:t>:</w:t>
      </w:r>
      <w:r w:rsidRPr="00A15DB8">
        <w:rPr>
          <w:rFonts w:ascii="Arial" w:eastAsia="Times New Roman" w:hAnsi="Arial" w:cs="Arial"/>
          <w:sz w:val="20"/>
          <w:szCs w:val="24"/>
          <w:lang w:eastAsia="en-GB"/>
        </w:rPr>
        <w:tab/>
      </w:r>
      <w:r w:rsidR="00BA6ABE">
        <w:rPr>
          <w:rFonts w:ascii="Arial" w:eastAsia="Times New Roman" w:hAnsi="Arial" w:cs="Arial"/>
          <w:sz w:val="20"/>
          <w:szCs w:val="24"/>
          <w:lang w:eastAsia="en-GB"/>
        </w:rPr>
        <w:t>N</w:t>
      </w:r>
      <w:r w:rsidRPr="00A15DB8">
        <w:rPr>
          <w:rFonts w:ascii="Arial" w:eastAsia="Times New Roman" w:hAnsi="Arial" w:cs="Arial"/>
          <w:sz w:val="20"/>
          <w:szCs w:val="24"/>
          <w:lang w:eastAsia="en-GB"/>
        </w:rPr>
        <w:t xml:space="preserve">ominations </w:t>
      </w:r>
      <w:r w:rsidR="00783718">
        <w:rPr>
          <w:rFonts w:ascii="Arial" w:eastAsia="Times New Roman" w:hAnsi="Arial" w:cs="Arial"/>
          <w:sz w:val="20"/>
          <w:szCs w:val="24"/>
          <w:lang w:eastAsia="en-GB"/>
        </w:rPr>
        <w:t>returned by post should be</w:t>
      </w:r>
      <w:r w:rsidRPr="00A15DB8">
        <w:rPr>
          <w:rFonts w:ascii="Arial" w:eastAsia="Times New Roman" w:hAnsi="Arial" w:cs="Arial"/>
          <w:sz w:val="20"/>
          <w:szCs w:val="24"/>
          <w:lang w:eastAsia="en-GB"/>
        </w:rPr>
        <w:t xml:space="preserve"> marked </w:t>
      </w:r>
      <w:r w:rsidR="00BA6ABE">
        <w:rPr>
          <w:rFonts w:ascii="Arial" w:eastAsia="Times New Roman" w:hAnsi="Arial" w:cs="Arial"/>
          <w:sz w:val="20"/>
          <w:szCs w:val="24"/>
          <w:lang w:eastAsia="en-GB"/>
        </w:rPr>
        <w:t>‘</w:t>
      </w:r>
      <w:r w:rsidRPr="00A15DB8">
        <w:rPr>
          <w:rFonts w:ascii="Arial" w:eastAsia="Times New Roman" w:hAnsi="Arial" w:cs="Arial"/>
          <w:sz w:val="20"/>
          <w:szCs w:val="24"/>
          <w:lang w:eastAsia="en-GB"/>
        </w:rPr>
        <w:t>Private &amp; Confidential</w:t>
      </w:r>
      <w:r w:rsidR="00BA6ABE">
        <w:rPr>
          <w:rFonts w:ascii="Arial" w:eastAsia="Times New Roman" w:hAnsi="Arial" w:cs="Arial"/>
          <w:sz w:val="20"/>
          <w:szCs w:val="24"/>
          <w:lang w:eastAsia="en-GB"/>
        </w:rPr>
        <w:t>’</w:t>
      </w:r>
      <w:r w:rsidRPr="00A15DB8">
        <w:rPr>
          <w:rFonts w:ascii="Arial" w:eastAsia="Times New Roman" w:hAnsi="Arial" w:cs="Arial"/>
          <w:sz w:val="20"/>
          <w:szCs w:val="24"/>
          <w:lang w:eastAsia="en-GB"/>
        </w:rPr>
        <w:t xml:space="preserve"> and returned to </w:t>
      </w:r>
      <w:r>
        <w:rPr>
          <w:rFonts w:ascii="Arial" w:eastAsia="Times New Roman" w:hAnsi="Arial" w:cs="Arial"/>
          <w:sz w:val="20"/>
          <w:szCs w:val="24"/>
          <w:lang w:eastAsia="en-GB"/>
        </w:rPr>
        <w:t>Sue Sanderson</w:t>
      </w:r>
      <w:r w:rsidRPr="00A15DB8">
        <w:rPr>
          <w:rFonts w:ascii="Arial" w:eastAsia="Times New Roman" w:hAnsi="Arial" w:cs="Arial"/>
          <w:sz w:val="20"/>
          <w:szCs w:val="24"/>
          <w:lang w:eastAsia="en-GB"/>
        </w:rPr>
        <w:t xml:space="preserve">, Federation Secretary, </w:t>
      </w:r>
      <w:r>
        <w:rPr>
          <w:rFonts w:ascii="Arial" w:eastAsia="Times New Roman" w:hAnsi="Arial" w:cs="Arial"/>
          <w:sz w:val="20"/>
          <w:szCs w:val="24"/>
          <w:lang w:eastAsia="en-GB"/>
        </w:rPr>
        <w:t>Trent Bridge House, Beastmarket Hill, Newark on Trent, Notts, NG24 1BN</w:t>
      </w:r>
      <w:r w:rsidRPr="00A15DB8">
        <w:rPr>
          <w:rFonts w:ascii="Arial" w:eastAsia="Times New Roman" w:hAnsi="Arial" w:cs="Arial"/>
          <w:sz w:val="20"/>
          <w:szCs w:val="24"/>
          <w:lang w:eastAsia="en-GB"/>
        </w:rPr>
        <w:t xml:space="preserve"> </w:t>
      </w:r>
      <w:r w:rsidRPr="00A15DB8">
        <w:rPr>
          <w:rFonts w:ascii="Arial" w:eastAsia="Times New Roman" w:hAnsi="Arial" w:cs="Arial"/>
          <w:b/>
          <w:sz w:val="20"/>
          <w:szCs w:val="24"/>
          <w:lang w:eastAsia="en-GB"/>
        </w:rPr>
        <w:t xml:space="preserve">no later than </w:t>
      </w:r>
      <w:r w:rsidRPr="00386FDB">
        <w:rPr>
          <w:rFonts w:ascii="Arial" w:eastAsia="Times New Roman" w:hAnsi="Arial" w:cs="Arial"/>
          <w:b/>
          <w:sz w:val="20"/>
          <w:szCs w:val="24"/>
          <w:lang w:eastAsia="en-GB"/>
        </w:rPr>
        <w:t xml:space="preserve">Monday </w:t>
      </w:r>
      <w:r w:rsidR="003676E2" w:rsidRPr="00386FDB">
        <w:rPr>
          <w:rFonts w:ascii="Arial" w:eastAsia="Times New Roman" w:hAnsi="Arial" w:cs="Arial"/>
          <w:b/>
          <w:sz w:val="20"/>
          <w:szCs w:val="24"/>
          <w:lang w:eastAsia="en-GB"/>
        </w:rPr>
        <w:t>18</w:t>
      </w:r>
      <w:r w:rsidRPr="00386FDB">
        <w:rPr>
          <w:rFonts w:ascii="Arial" w:eastAsia="Times New Roman" w:hAnsi="Arial" w:cs="Arial"/>
          <w:b/>
          <w:sz w:val="20"/>
          <w:szCs w:val="24"/>
          <w:lang w:eastAsia="en-GB"/>
        </w:rPr>
        <w:t xml:space="preserve"> November 20</w:t>
      </w:r>
      <w:r w:rsidR="00BA6ABE" w:rsidRPr="00386FDB">
        <w:rPr>
          <w:rFonts w:ascii="Arial" w:eastAsia="Times New Roman" w:hAnsi="Arial" w:cs="Arial"/>
          <w:b/>
          <w:sz w:val="20"/>
          <w:szCs w:val="24"/>
          <w:lang w:eastAsia="en-GB"/>
        </w:rPr>
        <w:t>2</w:t>
      </w:r>
      <w:r w:rsidR="003676E2" w:rsidRPr="00386FDB">
        <w:rPr>
          <w:rFonts w:ascii="Arial" w:eastAsia="Times New Roman" w:hAnsi="Arial" w:cs="Arial"/>
          <w:b/>
          <w:sz w:val="20"/>
          <w:szCs w:val="24"/>
          <w:lang w:eastAsia="en-GB"/>
        </w:rPr>
        <w:t>4</w:t>
      </w:r>
      <w:r w:rsidR="00041C76" w:rsidRPr="00386FDB">
        <w:rPr>
          <w:rFonts w:ascii="Arial" w:eastAsia="Times New Roman" w:hAnsi="Arial" w:cs="Arial"/>
          <w:b/>
          <w:sz w:val="20"/>
          <w:szCs w:val="24"/>
          <w:lang w:eastAsia="en-GB"/>
        </w:rPr>
        <w:t>.</w:t>
      </w:r>
    </w:p>
    <w:p w14:paraId="330F12C6" w14:textId="77777777" w:rsidR="000F5705" w:rsidRDefault="000F5705" w:rsidP="00BA6ABE">
      <w:pPr>
        <w:spacing w:after="0" w:line="240" w:lineRule="auto"/>
        <w:ind w:hanging="11"/>
        <w:rPr>
          <w:rFonts w:ascii="Arial" w:eastAsia="Times New Roman" w:hAnsi="Arial" w:cs="Arial"/>
          <w:sz w:val="20"/>
          <w:szCs w:val="24"/>
          <w:lang w:eastAsia="en-GB"/>
        </w:rPr>
      </w:pPr>
    </w:p>
    <w:p w14:paraId="644FF398" w14:textId="77777777" w:rsidR="000F5705" w:rsidRDefault="000F5705" w:rsidP="000F5705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  <w:lang w:eastAsia="en-GB"/>
        </w:rPr>
      </w:pPr>
    </w:p>
    <w:sectPr w:rsidR="000F5705" w:rsidSect="002E17BB">
      <w:headerReference w:type="default" r:id="rId11"/>
      <w:footerReference w:type="default" r:id="rId12"/>
      <w:pgSz w:w="11906" w:h="16838"/>
      <w:pgMar w:top="720" w:right="720" w:bottom="720" w:left="720" w:header="567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EF088" w14:textId="77777777" w:rsidR="008467D0" w:rsidRDefault="008467D0" w:rsidP="00096DED">
      <w:pPr>
        <w:spacing w:after="0" w:line="240" w:lineRule="auto"/>
      </w:pPr>
      <w:r>
        <w:separator/>
      </w:r>
    </w:p>
  </w:endnote>
  <w:endnote w:type="continuationSeparator" w:id="0">
    <w:p w14:paraId="0B5E5442" w14:textId="77777777" w:rsidR="008467D0" w:rsidRDefault="008467D0" w:rsidP="0009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339E0" w14:textId="77777777" w:rsidR="00046FCB" w:rsidRDefault="00046FCB">
    <w:pPr>
      <w:pStyle w:val="Footer"/>
    </w:pPr>
    <w:r>
      <w:t xml:space="preserve">                                          </w:t>
    </w:r>
  </w:p>
  <w:p w14:paraId="12900697" w14:textId="77777777" w:rsidR="00046FCB" w:rsidRPr="00096DED" w:rsidRDefault="00046FCB" w:rsidP="00E01B4C">
    <w:pPr>
      <w:pStyle w:val="Footer"/>
      <w:jc w:val="center"/>
      <w:rPr>
        <w:sz w:val="16"/>
        <w:szCs w:val="16"/>
      </w:rPr>
    </w:pPr>
    <w:r w:rsidRPr="00096DED">
      <w:rPr>
        <w:sz w:val="16"/>
        <w:szCs w:val="16"/>
      </w:rPr>
      <w:t>A  Charitable Company Limited by Guarantee</w:t>
    </w:r>
  </w:p>
  <w:p w14:paraId="3A599BE2" w14:textId="77777777" w:rsidR="00046FCB" w:rsidRPr="00096DED" w:rsidRDefault="00046FCB" w:rsidP="00E01B4C">
    <w:pPr>
      <w:pStyle w:val="Footer"/>
      <w:jc w:val="center"/>
      <w:rPr>
        <w:sz w:val="16"/>
        <w:szCs w:val="16"/>
      </w:rPr>
    </w:pPr>
    <w:r w:rsidRPr="00096DED">
      <w:rPr>
        <w:sz w:val="16"/>
        <w:szCs w:val="16"/>
      </w:rPr>
      <w:t xml:space="preserve">Registered in </w:t>
    </w:r>
    <w:smartTag w:uri="urn:schemas-microsoft-com:office:smarttags" w:element="place">
      <w:smartTag w:uri="urn:schemas-microsoft-com:office:smarttags" w:element="country-region">
        <w:r w:rsidRPr="00096DED">
          <w:rPr>
            <w:sz w:val="16"/>
            <w:szCs w:val="16"/>
          </w:rPr>
          <w:t>England</w:t>
        </w:r>
      </w:smartTag>
    </w:smartTag>
    <w:r w:rsidRPr="00096DED">
      <w:rPr>
        <w:sz w:val="16"/>
        <w:szCs w:val="16"/>
      </w:rPr>
      <w:t xml:space="preserve"> No: 2758129 Registered Charity No: 1015139</w:t>
    </w:r>
  </w:p>
  <w:p w14:paraId="1ABDFC74" w14:textId="77777777" w:rsidR="00046FCB" w:rsidRPr="00096DED" w:rsidRDefault="00046FCB" w:rsidP="00E01B4C">
    <w:pPr>
      <w:pStyle w:val="Footer"/>
      <w:jc w:val="center"/>
      <w:rPr>
        <w:sz w:val="16"/>
        <w:szCs w:val="16"/>
      </w:rPr>
    </w:pPr>
  </w:p>
  <w:p w14:paraId="058AAF55" w14:textId="77777777" w:rsidR="00046FCB" w:rsidRPr="00096DED" w:rsidRDefault="00046FCB" w:rsidP="00E01B4C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38771" w14:textId="77777777" w:rsidR="008467D0" w:rsidRDefault="008467D0" w:rsidP="00096DED">
      <w:pPr>
        <w:spacing w:after="0" w:line="240" w:lineRule="auto"/>
      </w:pPr>
      <w:r>
        <w:separator/>
      </w:r>
    </w:p>
  </w:footnote>
  <w:footnote w:type="continuationSeparator" w:id="0">
    <w:p w14:paraId="614E03F1" w14:textId="77777777" w:rsidR="008467D0" w:rsidRDefault="008467D0" w:rsidP="00096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6FA1" w14:textId="3FB8B569" w:rsidR="00046FCB" w:rsidRPr="00F14859" w:rsidRDefault="00F14859" w:rsidP="00F14859">
    <w:pPr>
      <w:pStyle w:val="Header"/>
      <w:jc w:val="center"/>
      <w:rPr>
        <w:color w:val="4472C4" w:themeColor="accent1"/>
        <w:sz w:val="20"/>
      </w:rPr>
    </w:pPr>
    <w:r>
      <w:rPr>
        <w:noProof/>
      </w:rPr>
      <w:drawing>
        <wp:inline distT="0" distB="0" distL="0" distR="0" wp14:anchorId="69D4DF15" wp14:editId="0729CD58">
          <wp:extent cx="2570480" cy="350520"/>
          <wp:effectExtent l="0" t="0" r="0" b="0"/>
          <wp:docPr id="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150F"/>
    <w:multiLevelType w:val="hybridMultilevel"/>
    <w:tmpl w:val="E7A2F1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857F3"/>
    <w:multiLevelType w:val="hybridMultilevel"/>
    <w:tmpl w:val="E408CE02"/>
    <w:lvl w:ilvl="0" w:tplc="41166ED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794266">
    <w:abstractNumId w:val="1"/>
  </w:num>
  <w:num w:numId="2" w16cid:durableId="760640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D9"/>
    <w:rsid w:val="00005558"/>
    <w:rsid w:val="00010DD0"/>
    <w:rsid w:val="00011131"/>
    <w:rsid w:val="00011E14"/>
    <w:rsid w:val="0001250D"/>
    <w:rsid w:val="0001527F"/>
    <w:rsid w:val="000159CC"/>
    <w:rsid w:val="000204F2"/>
    <w:rsid w:val="00022849"/>
    <w:rsid w:val="0002485A"/>
    <w:rsid w:val="00030440"/>
    <w:rsid w:val="00030451"/>
    <w:rsid w:val="00030A0D"/>
    <w:rsid w:val="00031304"/>
    <w:rsid w:val="00031D58"/>
    <w:rsid w:val="0003308E"/>
    <w:rsid w:val="00033386"/>
    <w:rsid w:val="00034C22"/>
    <w:rsid w:val="000364D1"/>
    <w:rsid w:val="000377CD"/>
    <w:rsid w:val="00041226"/>
    <w:rsid w:val="0004126D"/>
    <w:rsid w:val="00041C76"/>
    <w:rsid w:val="000452DE"/>
    <w:rsid w:val="00045B3A"/>
    <w:rsid w:val="00046B2E"/>
    <w:rsid w:val="00046C05"/>
    <w:rsid w:val="00046FCB"/>
    <w:rsid w:val="00050638"/>
    <w:rsid w:val="00052A8E"/>
    <w:rsid w:val="00053092"/>
    <w:rsid w:val="00054E8D"/>
    <w:rsid w:val="00057F9F"/>
    <w:rsid w:val="000612E3"/>
    <w:rsid w:val="00063A8C"/>
    <w:rsid w:val="000674BF"/>
    <w:rsid w:val="00067D1C"/>
    <w:rsid w:val="00070D61"/>
    <w:rsid w:val="00071D9A"/>
    <w:rsid w:val="00072BC1"/>
    <w:rsid w:val="00073A4E"/>
    <w:rsid w:val="00082054"/>
    <w:rsid w:val="000841E7"/>
    <w:rsid w:val="00085013"/>
    <w:rsid w:val="00090544"/>
    <w:rsid w:val="00096DED"/>
    <w:rsid w:val="000A178E"/>
    <w:rsid w:val="000A2084"/>
    <w:rsid w:val="000A3DF5"/>
    <w:rsid w:val="000A497D"/>
    <w:rsid w:val="000B175E"/>
    <w:rsid w:val="000B1E66"/>
    <w:rsid w:val="000B5EAB"/>
    <w:rsid w:val="000B602E"/>
    <w:rsid w:val="000B638C"/>
    <w:rsid w:val="000C1591"/>
    <w:rsid w:val="000C548E"/>
    <w:rsid w:val="000C54F3"/>
    <w:rsid w:val="000D0269"/>
    <w:rsid w:val="000D0817"/>
    <w:rsid w:val="000D0900"/>
    <w:rsid w:val="000D1578"/>
    <w:rsid w:val="000D1E38"/>
    <w:rsid w:val="000D3A44"/>
    <w:rsid w:val="000D49E5"/>
    <w:rsid w:val="000D7106"/>
    <w:rsid w:val="000E04F8"/>
    <w:rsid w:val="000E35E5"/>
    <w:rsid w:val="000E382E"/>
    <w:rsid w:val="000E5B67"/>
    <w:rsid w:val="000F18FB"/>
    <w:rsid w:val="000F32A6"/>
    <w:rsid w:val="000F5705"/>
    <w:rsid w:val="000F5C9D"/>
    <w:rsid w:val="0010302E"/>
    <w:rsid w:val="001075A5"/>
    <w:rsid w:val="00112EB4"/>
    <w:rsid w:val="0011502C"/>
    <w:rsid w:val="001150E9"/>
    <w:rsid w:val="00115F9D"/>
    <w:rsid w:val="00123595"/>
    <w:rsid w:val="00123A5F"/>
    <w:rsid w:val="0012519D"/>
    <w:rsid w:val="0012632F"/>
    <w:rsid w:val="001266F4"/>
    <w:rsid w:val="0013460E"/>
    <w:rsid w:val="00136CD0"/>
    <w:rsid w:val="00142AB2"/>
    <w:rsid w:val="00143458"/>
    <w:rsid w:val="00145148"/>
    <w:rsid w:val="00145CA7"/>
    <w:rsid w:val="001468B6"/>
    <w:rsid w:val="001501CB"/>
    <w:rsid w:val="00150BFC"/>
    <w:rsid w:val="0015102D"/>
    <w:rsid w:val="00151787"/>
    <w:rsid w:val="00152F3E"/>
    <w:rsid w:val="00156389"/>
    <w:rsid w:val="001567D0"/>
    <w:rsid w:val="00162D9B"/>
    <w:rsid w:val="0016508F"/>
    <w:rsid w:val="00167AA2"/>
    <w:rsid w:val="00170FFF"/>
    <w:rsid w:val="001769FF"/>
    <w:rsid w:val="0018039C"/>
    <w:rsid w:val="001815B0"/>
    <w:rsid w:val="00181F65"/>
    <w:rsid w:val="001849ED"/>
    <w:rsid w:val="00185A19"/>
    <w:rsid w:val="00185DF5"/>
    <w:rsid w:val="00186FD0"/>
    <w:rsid w:val="00187A23"/>
    <w:rsid w:val="00187E09"/>
    <w:rsid w:val="00191C00"/>
    <w:rsid w:val="001933FA"/>
    <w:rsid w:val="00193BE0"/>
    <w:rsid w:val="001951FE"/>
    <w:rsid w:val="00195AB0"/>
    <w:rsid w:val="0019703F"/>
    <w:rsid w:val="001A3249"/>
    <w:rsid w:val="001A46CF"/>
    <w:rsid w:val="001B7ECE"/>
    <w:rsid w:val="001C1CFD"/>
    <w:rsid w:val="001C3431"/>
    <w:rsid w:val="001C43DA"/>
    <w:rsid w:val="001C4CCD"/>
    <w:rsid w:val="001C64A0"/>
    <w:rsid w:val="001D3C60"/>
    <w:rsid w:val="001D4119"/>
    <w:rsid w:val="001D699B"/>
    <w:rsid w:val="001E060E"/>
    <w:rsid w:val="001E2F88"/>
    <w:rsid w:val="001E448B"/>
    <w:rsid w:val="001F5E1B"/>
    <w:rsid w:val="001F6407"/>
    <w:rsid w:val="001F6419"/>
    <w:rsid w:val="001F6F17"/>
    <w:rsid w:val="002003A3"/>
    <w:rsid w:val="00200659"/>
    <w:rsid w:val="00203FFB"/>
    <w:rsid w:val="002048D0"/>
    <w:rsid w:val="0020550E"/>
    <w:rsid w:val="00206230"/>
    <w:rsid w:val="00206F42"/>
    <w:rsid w:val="00210AB3"/>
    <w:rsid w:val="00220178"/>
    <w:rsid w:val="00220A8E"/>
    <w:rsid w:val="00223651"/>
    <w:rsid w:val="00223BF9"/>
    <w:rsid w:val="00223C35"/>
    <w:rsid w:val="002244E7"/>
    <w:rsid w:val="002302F4"/>
    <w:rsid w:val="00230CE9"/>
    <w:rsid w:val="002369B3"/>
    <w:rsid w:val="00240B55"/>
    <w:rsid w:val="0024137C"/>
    <w:rsid w:val="00244516"/>
    <w:rsid w:val="0024527D"/>
    <w:rsid w:val="00246F14"/>
    <w:rsid w:val="00250FB6"/>
    <w:rsid w:val="002513C2"/>
    <w:rsid w:val="00252A4F"/>
    <w:rsid w:val="00252E67"/>
    <w:rsid w:val="00253D2B"/>
    <w:rsid w:val="002564E9"/>
    <w:rsid w:val="00260A45"/>
    <w:rsid w:val="00267D84"/>
    <w:rsid w:val="002740AC"/>
    <w:rsid w:val="00283696"/>
    <w:rsid w:val="002861D4"/>
    <w:rsid w:val="00286CD6"/>
    <w:rsid w:val="002873FA"/>
    <w:rsid w:val="002911BE"/>
    <w:rsid w:val="00292222"/>
    <w:rsid w:val="0029296E"/>
    <w:rsid w:val="00292B51"/>
    <w:rsid w:val="002A203D"/>
    <w:rsid w:val="002A7F3A"/>
    <w:rsid w:val="002B1575"/>
    <w:rsid w:val="002B1A1D"/>
    <w:rsid w:val="002B1BB1"/>
    <w:rsid w:val="002B4D0E"/>
    <w:rsid w:val="002B5E55"/>
    <w:rsid w:val="002C340B"/>
    <w:rsid w:val="002C47BB"/>
    <w:rsid w:val="002C5E9A"/>
    <w:rsid w:val="002D0C34"/>
    <w:rsid w:val="002D4514"/>
    <w:rsid w:val="002E038F"/>
    <w:rsid w:val="002E17BB"/>
    <w:rsid w:val="002E2FF3"/>
    <w:rsid w:val="002F4814"/>
    <w:rsid w:val="002F5B95"/>
    <w:rsid w:val="002F72FF"/>
    <w:rsid w:val="00300185"/>
    <w:rsid w:val="003018A1"/>
    <w:rsid w:val="00301D2E"/>
    <w:rsid w:val="003031BC"/>
    <w:rsid w:val="00303885"/>
    <w:rsid w:val="00304FE5"/>
    <w:rsid w:val="00306135"/>
    <w:rsid w:val="003106E6"/>
    <w:rsid w:val="00312AC2"/>
    <w:rsid w:val="00313B93"/>
    <w:rsid w:val="0031454E"/>
    <w:rsid w:val="003171B1"/>
    <w:rsid w:val="003171C2"/>
    <w:rsid w:val="00322731"/>
    <w:rsid w:val="00326ADA"/>
    <w:rsid w:val="00327DD1"/>
    <w:rsid w:val="0033055D"/>
    <w:rsid w:val="00330EBF"/>
    <w:rsid w:val="003351B3"/>
    <w:rsid w:val="003352C6"/>
    <w:rsid w:val="003378CC"/>
    <w:rsid w:val="00337B91"/>
    <w:rsid w:val="003404F2"/>
    <w:rsid w:val="0034223F"/>
    <w:rsid w:val="003446DB"/>
    <w:rsid w:val="00351686"/>
    <w:rsid w:val="00355B3D"/>
    <w:rsid w:val="00356AAD"/>
    <w:rsid w:val="00360082"/>
    <w:rsid w:val="00363629"/>
    <w:rsid w:val="00364800"/>
    <w:rsid w:val="0036724F"/>
    <w:rsid w:val="003676E2"/>
    <w:rsid w:val="00372CB9"/>
    <w:rsid w:val="003814D9"/>
    <w:rsid w:val="00381CAB"/>
    <w:rsid w:val="003856CA"/>
    <w:rsid w:val="00386353"/>
    <w:rsid w:val="00386FDB"/>
    <w:rsid w:val="0038717A"/>
    <w:rsid w:val="0039027C"/>
    <w:rsid w:val="00390A3E"/>
    <w:rsid w:val="00390D3D"/>
    <w:rsid w:val="00394ECC"/>
    <w:rsid w:val="003A35AC"/>
    <w:rsid w:val="003A3C02"/>
    <w:rsid w:val="003A5005"/>
    <w:rsid w:val="003A53FD"/>
    <w:rsid w:val="003B09E1"/>
    <w:rsid w:val="003B2E90"/>
    <w:rsid w:val="003B3290"/>
    <w:rsid w:val="003B3DAD"/>
    <w:rsid w:val="003B4BC9"/>
    <w:rsid w:val="003B4DA3"/>
    <w:rsid w:val="003B6F1D"/>
    <w:rsid w:val="003C2202"/>
    <w:rsid w:val="003C2333"/>
    <w:rsid w:val="003C4308"/>
    <w:rsid w:val="003D3538"/>
    <w:rsid w:val="003D3A57"/>
    <w:rsid w:val="003D3D7E"/>
    <w:rsid w:val="003D5120"/>
    <w:rsid w:val="003E1D46"/>
    <w:rsid w:val="003E3E3A"/>
    <w:rsid w:val="003E4A1C"/>
    <w:rsid w:val="003E737F"/>
    <w:rsid w:val="003F113F"/>
    <w:rsid w:val="003F1D2A"/>
    <w:rsid w:val="003F1F5E"/>
    <w:rsid w:val="003F28F4"/>
    <w:rsid w:val="003F4C93"/>
    <w:rsid w:val="003F57B7"/>
    <w:rsid w:val="003F5B5B"/>
    <w:rsid w:val="003F6304"/>
    <w:rsid w:val="003F77F2"/>
    <w:rsid w:val="004015C5"/>
    <w:rsid w:val="00403F24"/>
    <w:rsid w:val="00404584"/>
    <w:rsid w:val="004060B8"/>
    <w:rsid w:val="00407C69"/>
    <w:rsid w:val="004114DC"/>
    <w:rsid w:val="0041550D"/>
    <w:rsid w:val="00415A6E"/>
    <w:rsid w:val="004167D4"/>
    <w:rsid w:val="00417DBB"/>
    <w:rsid w:val="004208DA"/>
    <w:rsid w:val="004217C9"/>
    <w:rsid w:val="0042200A"/>
    <w:rsid w:val="0042204A"/>
    <w:rsid w:val="004233B5"/>
    <w:rsid w:val="0042391A"/>
    <w:rsid w:val="00431F63"/>
    <w:rsid w:val="00434093"/>
    <w:rsid w:val="00434B70"/>
    <w:rsid w:val="00435647"/>
    <w:rsid w:val="0044101B"/>
    <w:rsid w:val="00444ACD"/>
    <w:rsid w:val="004503C1"/>
    <w:rsid w:val="004572C9"/>
    <w:rsid w:val="004575AF"/>
    <w:rsid w:val="00461325"/>
    <w:rsid w:val="00461B00"/>
    <w:rsid w:val="004623E0"/>
    <w:rsid w:val="00465E7E"/>
    <w:rsid w:val="00472D5B"/>
    <w:rsid w:val="00473327"/>
    <w:rsid w:val="0047335E"/>
    <w:rsid w:val="00481320"/>
    <w:rsid w:val="00484100"/>
    <w:rsid w:val="00487F85"/>
    <w:rsid w:val="0049373E"/>
    <w:rsid w:val="00497E0B"/>
    <w:rsid w:val="004A0DE5"/>
    <w:rsid w:val="004A66D1"/>
    <w:rsid w:val="004B7A97"/>
    <w:rsid w:val="004C098F"/>
    <w:rsid w:val="004C09EB"/>
    <w:rsid w:val="004C68DB"/>
    <w:rsid w:val="004D20E4"/>
    <w:rsid w:val="004D2B1B"/>
    <w:rsid w:val="004D4E33"/>
    <w:rsid w:val="004E0666"/>
    <w:rsid w:val="004E2C1F"/>
    <w:rsid w:val="004E3A7D"/>
    <w:rsid w:val="004E46E5"/>
    <w:rsid w:val="004E58E8"/>
    <w:rsid w:val="004E79D9"/>
    <w:rsid w:val="004F0C6B"/>
    <w:rsid w:val="004F2DB6"/>
    <w:rsid w:val="004F3576"/>
    <w:rsid w:val="004F4F5D"/>
    <w:rsid w:val="004F652B"/>
    <w:rsid w:val="004F66C3"/>
    <w:rsid w:val="005028D7"/>
    <w:rsid w:val="00503B0C"/>
    <w:rsid w:val="00505043"/>
    <w:rsid w:val="00505C4A"/>
    <w:rsid w:val="005066EC"/>
    <w:rsid w:val="00506A1F"/>
    <w:rsid w:val="00510EA3"/>
    <w:rsid w:val="00511256"/>
    <w:rsid w:val="00513B8D"/>
    <w:rsid w:val="005144DF"/>
    <w:rsid w:val="00514CBB"/>
    <w:rsid w:val="00523128"/>
    <w:rsid w:val="005254D3"/>
    <w:rsid w:val="00530EAB"/>
    <w:rsid w:val="00530F11"/>
    <w:rsid w:val="00530FDC"/>
    <w:rsid w:val="005314D5"/>
    <w:rsid w:val="00536868"/>
    <w:rsid w:val="00537C58"/>
    <w:rsid w:val="00540A3A"/>
    <w:rsid w:val="0054565C"/>
    <w:rsid w:val="00545FF7"/>
    <w:rsid w:val="00555B94"/>
    <w:rsid w:val="00557764"/>
    <w:rsid w:val="005578F8"/>
    <w:rsid w:val="00560B0A"/>
    <w:rsid w:val="005678D8"/>
    <w:rsid w:val="00581D62"/>
    <w:rsid w:val="00583341"/>
    <w:rsid w:val="00585B32"/>
    <w:rsid w:val="0058643E"/>
    <w:rsid w:val="005866A0"/>
    <w:rsid w:val="00591CC4"/>
    <w:rsid w:val="00595AE1"/>
    <w:rsid w:val="005A0100"/>
    <w:rsid w:val="005A0378"/>
    <w:rsid w:val="005A3D5E"/>
    <w:rsid w:val="005A5D25"/>
    <w:rsid w:val="005A6D6E"/>
    <w:rsid w:val="005B012F"/>
    <w:rsid w:val="005B0502"/>
    <w:rsid w:val="005B220F"/>
    <w:rsid w:val="005B28DB"/>
    <w:rsid w:val="005B2CF7"/>
    <w:rsid w:val="005B580E"/>
    <w:rsid w:val="005C568E"/>
    <w:rsid w:val="005C7865"/>
    <w:rsid w:val="005D2DFC"/>
    <w:rsid w:val="005D400D"/>
    <w:rsid w:val="005D5469"/>
    <w:rsid w:val="005D5671"/>
    <w:rsid w:val="005D5DAD"/>
    <w:rsid w:val="005E31E6"/>
    <w:rsid w:val="005E3319"/>
    <w:rsid w:val="005E3E17"/>
    <w:rsid w:val="005E7906"/>
    <w:rsid w:val="005E7BA9"/>
    <w:rsid w:val="005F24CD"/>
    <w:rsid w:val="005F29B1"/>
    <w:rsid w:val="005F2AB7"/>
    <w:rsid w:val="005F4861"/>
    <w:rsid w:val="00600F51"/>
    <w:rsid w:val="006027CF"/>
    <w:rsid w:val="0060369A"/>
    <w:rsid w:val="00603A1F"/>
    <w:rsid w:val="00604DD6"/>
    <w:rsid w:val="0060595B"/>
    <w:rsid w:val="006078CB"/>
    <w:rsid w:val="00610C4B"/>
    <w:rsid w:val="006114EE"/>
    <w:rsid w:val="006178F0"/>
    <w:rsid w:val="00617CC2"/>
    <w:rsid w:val="0062406F"/>
    <w:rsid w:val="00624112"/>
    <w:rsid w:val="006259F4"/>
    <w:rsid w:val="00627ADB"/>
    <w:rsid w:val="00630140"/>
    <w:rsid w:val="00630327"/>
    <w:rsid w:val="00630C6F"/>
    <w:rsid w:val="00636A4F"/>
    <w:rsid w:val="0064440E"/>
    <w:rsid w:val="00646C86"/>
    <w:rsid w:val="00647F1F"/>
    <w:rsid w:val="00652F9C"/>
    <w:rsid w:val="00656527"/>
    <w:rsid w:val="00657103"/>
    <w:rsid w:val="00657632"/>
    <w:rsid w:val="0066535C"/>
    <w:rsid w:val="00670004"/>
    <w:rsid w:val="0067250F"/>
    <w:rsid w:val="0068009A"/>
    <w:rsid w:val="00682308"/>
    <w:rsid w:val="00691E65"/>
    <w:rsid w:val="006A504E"/>
    <w:rsid w:val="006A7E85"/>
    <w:rsid w:val="006B2192"/>
    <w:rsid w:val="006B504B"/>
    <w:rsid w:val="006B59A9"/>
    <w:rsid w:val="006C6199"/>
    <w:rsid w:val="006C6B45"/>
    <w:rsid w:val="006D107C"/>
    <w:rsid w:val="006D1600"/>
    <w:rsid w:val="006D1793"/>
    <w:rsid w:val="006D3E41"/>
    <w:rsid w:val="006E0026"/>
    <w:rsid w:val="006E36CB"/>
    <w:rsid w:val="006E735E"/>
    <w:rsid w:val="006E79CF"/>
    <w:rsid w:val="006F0CC5"/>
    <w:rsid w:val="006F11EF"/>
    <w:rsid w:val="006F23B6"/>
    <w:rsid w:val="006F4984"/>
    <w:rsid w:val="006F5600"/>
    <w:rsid w:val="006F6E06"/>
    <w:rsid w:val="00706813"/>
    <w:rsid w:val="00706B45"/>
    <w:rsid w:val="007075AC"/>
    <w:rsid w:val="00710E42"/>
    <w:rsid w:val="00711DE0"/>
    <w:rsid w:val="00715F9E"/>
    <w:rsid w:val="00716319"/>
    <w:rsid w:val="007167B1"/>
    <w:rsid w:val="00720CAE"/>
    <w:rsid w:val="00722260"/>
    <w:rsid w:val="00722894"/>
    <w:rsid w:val="00722E3B"/>
    <w:rsid w:val="00731077"/>
    <w:rsid w:val="00731532"/>
    <w:rsid w:val="007419E5"/>
    <w:rsid w:val="00741AE0"/>
    <w:rsid w:val="00742015"/>
    <w:rsid w:val="00742D86"/>
    <w:rsid w:val="00743039"/>
    <w:rsid w:val="007435C2"/>
    <w:rsid w:val="007450AE"/>
    <w:rsid w:val="0074611A"/>
    <w:rsid w:val="00747AB2"/>
    <w:rsid w:val="00750365"/>
    <w:rsid w:val="00750CB0"/>
    <w:rsid w:val="007546A3"/>
    <w:rsid w:val="00756D55"/>
    <w:rsid w:val="00757C2D"/>
    <w:rsid w:val="007600CD"/>
    <w:rsid w:val="00761982"/>
    <w:rsid w:val="00763F73"/>
    <w:rsid w:val="00764CB3"/>
    <w:rsid w:val="007668AB"/>
    <w:rsid w:val="00770A5A"/>
    <w:rsid w:val="0077228E"/>
    <w:rsid w:val="007745F3"/>
    <w:rsid w:val="00783487"/>
    <w:rsid w:val="00783718"/>
    <w:rsid w:val="00783DF5"/>
    <w:rsid w:val="00790491"/>
    <w:rsid w:val="00790F3E"/>
    <w:rsid w:val="00792B8C"/>
    <w:rsid w:val="007A0441"/>
    <w:rsid w:val="007A1C8D"/>
    <w:rsid w:val="007A2281"/>
    <w:rsid w:val="007A2E0D"/>
    <w:rsid w:val="007A3F69"/>
    <w:rsid w:val="007A3F72"/>
    <w:rsid w:val="007A413D"/>
    <w:rsid w:val="007A6CA0"/>
    <w:rsid w:val="007A6F5B"/>
    <w:rsid w:val="007A7592"/>
    <w:rsid w:val="007B41AA"/>
    <w:rsid w:val="007B5E10"/>
    <w:rsid w:val="007C34AA"/>
    <w:rsid w:val="007C46EF"/>
    <w:rsid w:val="007C64B1"/>
    <w:rsid w:val="007C6B71"/>
    <w:rsid w:val="007D077E"/>
    <w:rsid w:val="007D1C9C"/>
    <w:rsid w:val="007D30D6"/>
    <w:rsid w:val="007D48E7"/>
    <w:rsid w:val="007D7FF0"/>
    <w:rsid w:val="007E0C09"/>
    <w:rsid w:val="007E242E"/>
    <w:rsid w:val="007E4685"/>
    <w:rsid w:val="007E7C23"/>
    <w:rsid w:val="007F3AD9"/>
    <w:rsid w:val="007F5715"/>
    <w:rsid w:val="007F6119"/>
    <w:rsid w:val="007F6374"/>
    <w:rsid w:val="007F78B3"/>
    <w:rsid w:val="00800606"/>
    <w:rsid w:val="00805AF0"/>
    <w:rsid w:val="00807387"/>
    <w:rsid w:val="00814044"/>
    <w:rsid w:val="00821A8B"/>
    <w:rsid w:val="00822AAE"/>
    <w:rsid w:val="008254D9"/>
    <w:rsid w:val="00833AC1"/>
    <w:rsid w:val="00834999"/>
    <w:rsid w:val="00835C83"/>
    <w:rsid w:val="008366AB"/>
    <w:rsid w:val="00837EA9"/>
    <w:rsid w:val="00840D52"/>
    <w:rsid w:val="00842440"/>
    <w:rsid w:val="008467D0"/>
    <w:rsid w:val="008469C8"/>
    <w:rsid w:val="008521ED"/>
    <w:rsid w:val="00853C85"/>
    <w:rsid w:val="00853F30"/>
    <w:rsid w:val="00856022"/>
    <w:rsid w:val="00860518"/>
    <w:rsid w:val="00863224"/>
    <w:rsid w:val="0086466E"/>
    <w:rsid w:val="00864957"/>
    <w:rsid w:val="008658A7"/>
    <w:rsid w:val="00866B10"/>
    <w:rsid w:val="00870336"/>
    <w:rsid w:val="00870903"/>
    <w:rsid w:val="00870FB3"/>
    <w:rsid w:val="00871DEF"/>
    <w:rsid w:val="00874F23"/>
    <w:rsid w:val="0088069E"/>
    <w:rsid w:val="008819D6"/>
    <w:rsid w:val="00881A96"/>
    <w:rsid w:val="00882370"/>
    <w:rsid w:val="00882641"/>
    <w:rsid w:val="00883453"/>
    <w:rsid w:val="00887C96"/>
    <w:rsid w:val="008915C1"/>
    <w:rsid w:val="0089664E"/>
    <w:rsid w:val="008A307B"/>
    <w:rsid w:val="008A34E5"/>
    <w:rsid w:val="008A54BC"/>
    <w:rsid w:val="008A593F"/>
    <w:rsid w:val="008A75C6"/>
    <w:rsid w:val="008B0E60"/>
    <w:rsid w:val="008B166E"/>
    <w:rsid w:val="008B2DBB"/>
    <w:rsid w:val="008B5823"/>
    <w:rsid w:val="008B662B"/>
    <w:rsid w:val="008B7B67"/>
    <w:rsid w:val="008C5406"/>
    <w:rsid w:val="008C56BA"/>
    <w:rsid w:val="008C6A70"/>
    <w:rsid w:val="008D2701"/>
    <w:rsid w:val="008D3CDE"/>
    <w:rsid w:val="008D68E0"/>
    <w:rsid w:val="008E4356"/>
    <w:rsid w:val="008E4A4A"/>
    <w:rsid w:val="008F0812"/>
    <w:rsid w:val="008F2725"/>
    <w:rsid w:val="008F417E"/>
    <w:rsid w:val="008F479B"/>
    <w:rsid w:val="00901940"/>
    <w:rsid w:val="0090532C"/>
    <w:rsid w:val="0090538F"/>
    <w:rsid w:val="0091365F"/>
    <w:rsid w:val="0091366E"/>
    <w:rsid w:val="0091438A"/>
    <w:rsid w:val="0092148D"/>
    <w:rsid w:val="0092501E"/>
    <w:rsid w:val="00933D31"/>
    <w:rsid w:val="009343AC"/>
    <w:rsid w:val="00935542"/>
    <w:rsid w:val="0093599C"/>
    <w:rsid w:val="009366A4"/>
    <w:rsid w:val="00940C40"/>
    <w:rsid w:val="0094336E"/>
    <w:rsid w:val="00947542"/>
    <w:rsid w:val="009515B5"/>
    <w:rsid w:val="0095190C"/>
    <w:rsid w:val="009537D9"/>
    <w:rsid w:val="0095590E"/>
    <w:rsid w:val="009577BE"/>
    <w:rsid w:val="00957F43"/>
    <w:rsid w:val="009606B4"/>
    <w:rsid w:val="009638EE"/>
    <w:rsid w:val="00965FB4"/>
    <w:rsid w:val="00967F0C"/>
    <w:rsid w:val="00976F20"/>
    <w:rsid w:val="0097759F"/>
    <w:rsid w:val="009833C7"/>
    <w:rsid w:val="00983674"/>
    <w:rsid w:val="00986954"/>
    <w:rsid w:val="00991A00"/>
    <w:rsid w:val="009931A4"/>
    <w:rsid w:val="00996839"/>
    <w:rsid w:val="00997AA7"/>
    <w:rsid w:val="00997C86"/>
    <w:rsid w:val="00997F46"/>
    <w:rsid w:val="009A3067"/>
    <w:rsid w:val="009A3512"/>
    <w:rsid w:val="009B03DA"/>
    <w:rsid w:val="009B39B5"/>
    <w:rsid w:val="009B3FF3"/>
    <w:rsid w:val="009D0F6A"/>
    <w:rsid w:val="009D1C48"/>
    <w:rsid w:val="009D2B7B"/>
    <w:rsid w:val="009D438C"/>
    <w:rsid w:val="009D4EEC"/>
    <w:rsid w:val="009D56ED"/>
    <w:rsid w:val="009D57D6"/>
    <w:rsid w:val="009E144C"/>
    <w:rsid w:val="009E33DE"/>
    <w:rsid w:val="009E5932"/>
    <w:rsid w:val="009F0CD2"/>
    <w:rsid w:val="009F2612"/>
    <w:rsid w:val="009F2CFC"/>
    <w:rsid w:val="009F6A60"/>
    <w:rsid w:val="00A009D6"/>
    <w:rsid w:val="00A04580"/>
    <w:rsid w:val="00A07DCD"/>
    <w:rsid w:val="00A07E6B"/>
    <w:rsid w:val="00A07F93"/>
    <w:rsid w:val="00A12CAD"/>
    <w:rsid w:val="00A148AE"/>
    <w:rsid w:val="00A15BC6"/>
    <w:rsid w:val="00A15DB8"/>
    <w:rsid w:val="00A22AF7"/>
    <w:rsid w:val="00A24585"/>
    <w:rsid w:val="00A2534D"/>
    <w:rsid w:val="00A31941"/>
    <w:rsid w:val="00A32616"/>
    <w:rsid w:val="00A32A4E"/>
    <w:rsid w:val="00A34AB3"/>
    <w:rsid w:val="00A37A0F"/>
    <w:rsid w:val="00A401E9"/>
    <w:rsid w:val="00A41746"/>
    <w:rsid w:val="00A41FA7"/>
    <w:rsid w:val="00A47F7C"/>
    <w:rsid w:val="00A509DF"/>
    <w:rsid w:val="00A55074"/>
    <w:rsid w:val="00A60137"/>
    <w:rsid w:val="00A63D61"/>
    <w:rsid w:val="00A66A09"/>
    <w:rsid w:val="00A673C2"/>
    <w:rsid w:val="00A67892"/>
    <w:rsid w:val="00A67CB9"/>
    <w:rsid w:val="00A7170B"/>
    <w:rsid w:val="00A75277"/>
    <w:rsid w:val="00A7544F"/>
    <w:rsid w:val="00A80EFF"/>
    <w:rsid w:val="00A850F7"/>
    <w:rsid w:val="00A8679F"/>
    <w:rsid w:val="00A92EEA"/>
    <w:rsid w:val="00A9520A"/>
    <w:rsid w:val="00A954AB"/>
    <w:rsid w:val="00AA2B9A"/>
    <w:rsid w:val="00AA37F2"/>
    <w:rsid w:val="00AA3D2E"/>
    <w:rsid w:val="00AA4DB1"/>
    <w:rsid w:val="00AA6518"/>
    <w:rsid w:val="00AA75CE"/>
    <w:rsid w:val="00AB1900"/>
    <w:rsid w:val="00AB1FCE"/>
    <w:rsid w:val="00AB5109"/>
    <w:rsid w:val="00AC0216"/>
    <w:rsid w:val="00AC0FBF"/>
    <w:rsid w:val="00AC5964"/>
    <w:rsid w:val="00AC61AD"/>
    <w:rsid w:val="00AC67CA"/>
    <w:rsid w:val="00AC7EE6"/>
    <w:rsid w:val="00AD059C"/>
    <w:rsid w:val="00AD1D20"/>
    <w:rsid w:val="00AD3264"/>
    <w:rsid w:val="00AD42AC"/>
    <w:rsid w:val="00AE2E79"/>
    <w:rsid w:val="00AE38E8"/>
    <w:rsid w:val="00AE75F0"/>
    <w:rsid w:val="00AF12E7"/>
    <w:rsid w:val="00AF14EB"/>
    <w:rsid w:val="00AF56D4"/>
    <w:rsid w:val="00AF5FA9"/>
    <w:rsid w:val="00AF68A8"/>
    <w:rsid w:val="00B00882"/>
    <w:rsid w:val="00B03BAD"/>
    <w:rsid w:val="00B05E9E"/>
    <w:rsid w:val="00B072ED"/>
    <w:rsid w:val="00B074C1"/>
    <w:rsid w:val="00B245D0"/>
    <w:rsid w:val="00B32427"/>
    <w:rsid w:val="00B34CAD"/>
    <w:rsid w:val="00B420EC"/>
    <w:rsid w:val="00B451A2"/>
    <w:rsid w:val="00B45437"/>
    <w:rsid w:val="00B4592F"/>
    <w:rsid w:val="00B45A14"/>
    <w:rsid w:val="00B4791D"/>
    <w:rsid w:val="00B50E65"/>
    <w:rsid w:val="00B5337A"/>
    <w:rsid w:val="00B55519"/>
    <w:rsid w:val="00B55EC8"/>
    <w:rsid w:val="00B630FD"/>
    <w:rsid w:val="00B64235"/>
    <w:rsid w:val="00B64A45"/>
    <w:rsid w:val="00B65D07"/>
    <w:rsid w:val="00B66933"/>
    <w:rsid w:val="00B7148B"/>
    <w:rsid w:val="00B7172C"/>
    <w:rsid w:val="00B7233D"/>
    <w:rsid w:val="00B72459"/>
    <w:rsid w:val="00B74767"/>
    <w:rsid w:val="00B77819"/>
    <w:rsid w:val="00B83302"/>
    <w:rsid w:val="00B83C2E"/>
    <w:rsid w:val="00B86DEC"/>
    <w:rsid w:val="00B8732B"/>
    <w:rsid w:val="00B911FD"/>
    <w:rsid w:val="00B91B1E"/>
    <w:rsid w:val="00B94D4B"/>
    <w:rsid w:val="00B9642E"/>
    <w:rsid w:val="00BA2A65"/>
    <w:rsid w:val="00BA331D"/>
    <w:rsid w:val="00BA51FD"/>
    <w:rsid w:val="00BA5A2C"/>
    <w:rsid w:val="00BA6578"/>
    <w:rsid w:val="00BA6923"/>
    <w:rsid w:val="00BA6ABE"/>
    <w:rsid w:val="00BB26E5"/>
    <w:rsid w:val="00BB4859"/>
    <w:rsid w:val="00BB6BCA"/>
    <w:rsid w:val="00BC15F8"/>
    <w:rsid w:val="00BC1A78"/>
    <w:rsid w:val="00BC24F7"/>
    <w:rsid w:val="00BC6661"/>
    <w:rsid w:val="00BC7143"/>
    <w:rsid w:val="00BD05A7"/>
    <w:rsid w:val="00BD3D37"/>
    <w:rsid w:val="00BD5E51"/>
    <w:rsid w:val="00BD5EE0"/>
    <w:rsid w:val="00BD5FBA"/>
    <w:rsid w:val="00BD678E"/>
    <w:rsid w:val="00BE23B3"/>
    <w:rsid w:val="00BE34B3"/>
    <w:rsid w:val="00BE3C5E"/>
    <w:rsid w:val="00BE5BA1"/>
    <w:rsid w:val="00BE77B5"/>
    <w:rsid w:val="00BF057D"/>
    <w:rsid w:val="00BF4FC0"/>
    <w:rsid w:val="00BF5432"/>
    <w:rsid w:val="00BF5681"/>
    <w:rsid w:val="00BF5BFA"/>
    <w:rsid w:val="00BF6721"/>
    <w:rsid w:val="00BF7993"/>
    <w:rsid w:val="00C008C7"/>
    <w:rsid w:val="00C03A4C"/>
    <w:rsid w:val="00C07718"/>
    <w:rsid w:val="00C11E5C"/>
    <w:rsid w:val="00C14B3C"/>
    <w:rsid w:val="00C16C0A"/>
    <w:rsid w:val="00C33B85"/>
    <w:rsid w:val="00C33CD9"/>
    <w:rsid w:val="00C34A4F"/>
    <w:rsid w:val="00C4019C"/>
    <w:rsid w:val="00C4150D"/>
    <w:rsid w:val="00C41DC6"/>
    <w:rsid w:val="00C41F17"/>
    <w:rsid w:val="00C455E4"/>
    <w:rsid w:val="00C50123"/>
    <w:rsid w:val="00C508E3"/>
    <w:rsid w:val="00C51A70"/>
    <w:rsid w:val="00C52EAE"/>
    <w:rsid w:val="00C5472A"/>
    <w:rsid w:val="00C56A3D"/>
    <w:rsid w:val="00C60095"/>
    <w:rsid w:val="00C64E06"/>
    <w:rsid w:val="00C6530C"/>
    <w:rsid w:val="00C677D3"/>
    <w:rsid w:val="00C82ED3"/>
    <w:rsid w:val="00C836DD"/>
    <w:rsid w:val="00C87981"/>
    <w:rsid w:val="00C910F9"/>
    <w:rsid w:val="00C94636"/>
    <w:rsid w:val="00C94AA3"/>
    <w:rsid w:val="00CA1264"/>
    <w:rsid w:val="00CA4A27"/>
    <w:rsid w:val="00CB256B"/>
    <w:rsid w:val="00CB740D"/>
    <w:rsid w:val="00CC4C2F"/>
    <w:rsid w:val="00CC537D"/>
    <w:rsid w:val="00CC758D"/>
    <w:rsid w:val="00CD0F6C"/>
    <w:rsid w:val="00CD2070"/>
    <w:rsid w:val="00CD346F"/>
    <w:rsid w:val="00CD402A"/>
    <w:rsid w:val="00CD6386"/>
    <w:rsid w:val="00CD7E33"/>
    <w:rsid w:val="00CE0342"/>
    <w:rsid w:val="00CE2284"/>
    <w:rsid w:val="00CE3A5F"/>
    <w:rsid w:val="00CE6E92"/>
    <w:rsid w:val="00CF1436"/>
    <w:rsid w:val="00CF49E0"/>
    <w:rsid w:val="00CF6A63"/>
    <w:rsid w:val="00D0050D"/>
    <w:rsid w:val="00D00B98"/>
    <w:rsid w:val="00D04152"/>
    <w:rsid w:val="00D05064"/>
    <w:rsid w:val="00D05DB5"/>
    <w:rsid w:val="00D0635E"/>
    <w:rsid w:val="00D12F3F"/>
    <w:rsid w:val="00D15FD9"/>
    <w:rsid w:val="00D177C3"/>
    <w:rsid w:val="00D208FA"/>
    <w:rsid w:val="00D22F76"/>
    <w:rsid w:val="00D23257"/>
    <w:rsid w:val="00D24345"/>
    <w:rsid w:val="00D24E3E"/>
    <w:rsid w:val="00D25EF9"/>
    <w:rsid w:val="00D36313"/>
    <w:rsid w:val="00D40905"/>
    <w:rsid w:val="00D42392"/>
    <w:rsid w:val="00D45AA0"/>
    <w:rsid w:val="00D4671C"/>
    <w:rsid w:val="00D475AD"/>
    <w:rsid w:val="00D50975"/>
    <w:rsid w:val="00D5099D"/>
    <w:rsid w:val="00D52879"/>
    <w:rsid w:val="00D52AD4"/>
    <w:rsid w:val="00D54990"/>
    <w:rsid w:val="00D56417"/>
    <w:rsid w:val="00D56602"/>
    <w:rsid w:val="00D57765"/>
    <w:rsid w:val="00D57954"/>
    <w:rsid w:val="00D63968"/>
    <w:rsid w:val="00D66BD4"/>
    <w:rsid w:val="00D70005"/>
    <w:rsid w:val="00D70459"/>
    <w:rsid w:val="00D8174D"/>
    <w:rsid w:val="00D81BC2"/>
    <w:rsid w:val="00D82314"/>
    <w:rsid w:val="00D84728"/>
    <w:rsid w:val="00D84F40"/>
    <w:rsid w:val="00D85336"/>
    <w:rsid w:val="00D861DC"/>
    <w:rsid w:val="00D9111B"/>
    <w:rsid w:val="00D91806"/>
    <w:rsid w:val="00D922AD"/>
    <w:rsid w:val="00D97126"/>
    <w:rsid w:val="00DA038F"/>
    <w:rsid w:val="00DA15A3"/>
    <w:rsid w:val="00DA6862"/>
    <w:rsid w:val="00DB6824"/>
    <w:rsid w:val="00DB7BA7"/>
    <w:rsid w:val="00DC031D"/>
    <w:rsid w:val="00DC0D52"/>
    <w:rsid w:val="00DC0E8C"/>
    <w:rsid w:val="00DC29A4"/>
    <w:rsid w:val="00DC3CA4"/>
    <w:rsid w:val="00DC403B"/>
    <w:rsid w:val="00DC48D3"/>
    <w:rsid w:val="00DC6BA8"/>
    <w:rsid w:val="00DD0C98"/>
    <w:rsid w:val="00DD0DEA"/>
    <w:rsid w:val="00DD1E3E"/>
    <w:rsid w:val="00DD4928"/>
    <w:rsid w:val="00DD56B6"/>
    <w:rsid w:val="00DD7090"/>
    <w:rsid w:val="00DD743E"/>
    <w:rsid w:val="00DE1763"/>
    <w:rsid w:val="00DE723E"/>
    <w:rsid w:val="00DF255E"/>
    <w:rsid w:val="00DF449D"/>
    <w:rsid w:val="00DF5F55"/>
    <w:rsid w:val="00DF6839"/>
    <w:rsid w:val="00DF7451"/>
    <w:rsid w:val="00E01B4C"/>
    <w:rsid w:val="00E046CD"/>
    <w:rsid w:val="00E06430"/>
    <w:rsid w:val="00E11829"/>
    <w:rsid w:val="00E152C3"/>
    <w:rsid w:val="00E16C53"/>
    <w:rsid w:val="00E17477"/>
    <w:rsid w:val="00E1750E"/>
    <w:rsid w:val="00E2291A"/>
    <w:rsid w:val="00E23E83"/>
    <w:rsid w:val="00E24B2E"/>
    <w:rsid w:val="00E267A8"/>
    <w:rsid w:val="00E333F2"/>
    <w:rsid w:val="00E41D57"/>
    <w:rsid w:val="00E421B5"/>
    <w:rsid w:val="00E477E5"/>
    <w:rsid w:val="00E51C42"/>
    <w:rsid w:val="00E5552E"/>
    <w:rsid w:val="00E569D7"/>
    <w:rsid w:val="00E56C75"/>
    <w:rsid w:val="00E57A28"/>
    <w:rsid w:val="00E63667"/>
    <w:rsid w:val="00E63756"/>
    <w:rsid w:val="00E65A32"/>
    <w:rsid w:val="00E7115B"/>
    <w:rsid w:val="00E740AE"/>
    <w:rsid w:val="00E77AD4"/>
    <w:rsid w:val="00E803C0"/>
    <w:rsid w:val="00E814F0"/>
    <w:rsid w:val="00E817BE"/>
    <w:rsid w:val="00E81894"/>
    <w:rsid w:val="00E83212"/>
    <w:rsid w:val="00E85013"/>
    <w:rsid w:val="00E8648B"/>
    <w:rsid w:val="00E86840"/>
    <w:rsid w:val="00E972FA"/>
    <w:rsid w:val="00EA0D77"/>
    <w:rsid w:val="00EA1C73"/>
    <w:rsid w:val="00EA21F0"/>
    <w:rsid w:val="00EA2458"/>
    <w:rsid w:val="00EA2AF1"/>
    <w:rsid w:val="00EA3F70"/>
    <w:rsid w:val="00EA49EE"/>
    <w:rsid w:val="00EA562C"/>
    <w:rsid w:val="00EA61C5"/>
    <w:rsid w:val="00EB1047"/>
    <w:rsid w:val="00EB46B2"/>
    <w:rsid w:val="00EB5269"/>
    <w:rsid w:val="00EB7287"/>
    <w:rsid w:val="00EC4AB1"/>
    <w:rsid w:val="00EC5AB1"/>
    <w:rsid w:val="00ED0169"/>
    <w:rsid w:val="00ED3990"/>
    <w:rsid w:val="00ED39D3"/>
    <w:rsid w:val="00ED4746"/>
    <w:rsid w:val="00ED600E"/>
    <w:rsid w:val="00EE49C7"/>
    <w:rsid w:val="00EE4CDF"/>
    <w:rsid w:val="00EE4D53"/>
    <w:rsid w:val="00EE4D90"/>
    <w:rsid w:val="00EE5CF8"/>
    <w:rsid w:val="00EE6DAF"/>
    <w:rsid w:val="00EE7983"/>
    <w:rsid w:val="00EF23D7"/>
    <w:rsid w:val="00EF2EE9"/>
    <w:rsid w:val="00EF5427"/>
    <w:rsid w:val="00F0043D"/>
    <w:rsid w:val="00F03BC4"/>
    <w:rsid w:val="00F04D60"/>
    <w:rsid w:val="00F07086"/>
    <w:rsid w:val="00F07464"/>
    <w:rsid w:val="00F0760A"/>
    <w:rsid w:val="00F13C08"/>
    <w:rsid w:val="00F144DE"/>
    <w:rsid w:val="00F14859"/>
    <w:rsid w:val="00F17975"/>
    <w:rsid w:val="00F1799F"/>
    <w:rsid w:val="00F2126A"/>
    <w:rsid w:val="00F229C7"/>
    <w:rsid w:val="00F24230"/>
    <w:rsid w:val="00F25690"/>
    <w:rsid w:val="00F261D8"/>
    <w:rsid w:val="00F3080B"/>
    <w:rsid w:val="00F30A54"/>
    <w:rsid w:val="00F30E5E"/>
    <w:rsid w:val="00F40FD4"/>
    <w:rsid w:val="00F4543B"/>
    <w:rsid w:val="00F52A81"/>
    <w:rsid w:val="00F52DC6"/>
    <w:rsid w:val="00F5442A"/>
    <w:rsid w:val="00F55042"/>
    <w:rsid w:val="00F5598B"/>
    <w:rsid w:val="00F57038"/>
    <w:rsid w:val="00F61167"/>
    <w:rsid w:val="00F634A8"/>
    <w:rsid w:val="00F64C63"/>
    <w:rsid w:val="00F65EE0"/>
    <w:rsid w:val="00F67BA4"/>
    <w:rsid w:val="00F70BFB"/>
    <w:rsid w:val="00F70FB8"/>
    <w:rsid w:val="00F712A6"/>
    <w:rsid w:val="00F72E31"/>
    <w:rsid w:val="00F74B85"/>
    <w:rsid w:val="00F75F0C"/>
    <w:rsid w:val="00F827C9"/>
    <w:rsid w:val="00F83159"/>
    <w:rsid w:val="00F83235"/>
    <w:rsid w:val="00F836CC"/>
    <w:rsid w:val="00F84218"/>
    <w:rsid w:val="00F847B9"/>
    <w:rsid w:val="00F85C78"/>
    <w:rsid w:val="00F8765A"/>
    <w:rsid w:val="00F9022E"/>
    <w:rsid w:val="00F953A0"/>
    <w:rsid w:val="00F96C28"/>
    <w:rsid w:val="00FA0897"/>
    <w:rsid w:val="00FA09B2"/>
    <w:rsid w:val="00FA0E40"/>
    <w:rsid w:val="00FA1C0C"/>
    <w:rsid w:val="00FA63A3"/>
    <w:rsid w:val="00FA711B"/>
    <w:rsid w:val="00FA7D2E"/>
    <w:rsid w:val="00FB3051"/>
    <w:rsid w:val="00FB3347"/>
    <w:rsid w:val="00FC2BFE"/>
    <w:rsid w:val="00FC559D"/>
    <w:rsid w:val="00FD12C9"/>
    <w:rsid w:val="00FD1CEA"/>
    <w:rsid w:val="00FD2306"/>
    <w:rsid w:val="00FD2939"/>
    <w:rsid w:val="00FD5D37"/>
    <w:rsid w:val="00FD5EA7"/>
    <w:rsid w:val="00FD6C26"/>
    <w:rsid w:val="00FD6EDF"/>
    <w:rsid w:val="00FD7864"/>
    <w:rsid w:val="00FE2B97"/>
    <w:rsid w:val="00FE2BB3"/>
    <w:rsid w:val="00FE2CA9"/>
    <w:rsid w:val="00FE4157"/>
    <w:rsid w:val="00FE47D2"/>
    <w:rsid w:val="00FE4856"/>
    <w:rsid w:val="00FE50F8"/>
    <w:rsid w:val="00FF1956"/>
    <w:rsid w:val="00FF4DAE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D42C736"/>
  <w15:chartTrackingRefBased/>
  <w15:docId w15:val="{DBE82925-39C1-4A14-B83F-AE206C04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20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4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6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DED"/>
  </w:style>
  <w:style w:type="paragraph" w:styleId="Footer">
    <w:name w:val="footer"/>
    <w:basedOn w:val="Normal"/>
    <w:link w:val="FooterChar"/>
    <w:uiPriority w:val="99"/>
    <w:unhideWhenUsed/>
    <w:rsid w:val="00096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DED"/>
  </w:style>
  <w:style w:type="paragraph" w:styleId="NoSpacing">
    <w:name w:val="No Spacing"/>
    <w:uiPriority w:val="1"/>
    <w:qFormat/>
    <w:rsid w:val="008D68E0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185DF5"/>
    <w:rPr>
      <w:color w:val="0000FF"/>
      <w:u w:val="single"/>
    </w:rPr>
  </w:style>
  <w:style w:type="paragraph" w:customStyle="1" w:styleId="Default">
    <w:name w:val="Default"/>
    <w:basedOn w:val="Normal"/>
    <w:rsid w:val="00B5337A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E33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3C2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y\My%20Documents\Templates\notts%20reg%20off%20letter%20dot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10a527-5153-4074-b2b6-a7bdb06d1bd0" xsi:nil="true"/>
    <lcf76f155ced4ddcb4097134ff3c332f xmlns="ac47434e-c14b-4916-8332-ad17f4f187b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3C260DBCD984B8C55E0532C720A5F" ma:contentTypeVersion="19" ma:contentTypeDescription="Create a new document." ma:contentTypeScope="" ma:versionID="45cfee74ee13fde56a7af7f439862424">
  <xsd:schema xmlns:xsd="http://www.w3.org/2001/XMLSchema" xmlns:xs="http://www.w3.org/2001/XMLSchema" xmlns:p="http://schemas.microsoft.com/office/2006/metadata/properties" xmlns:ns2="ac47434e-c14b-4916-8332-ad17f4f187b0" xmlns:ns3="3910a527-5153-4074-b2b6-a7bdb06d1bd0" targetNamespace="http://schemas.microsoft.com/office/2006/metadata/properties" ma:root="true" ma:fieldsID="d400257439054a2706886b83277a8d0d" ns2:_="" ns3:_="">
    <xsd:import namespace="ac47434e-c14b-4916-8332-ad17f4f187b0"/>
    <xsd:import namespace="3910a527-5153-4074-b2b6-a7bdb06d1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434e-c14b-4916-8332-ad17f4f18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6186ce-9ef3-4940-a0f9-65da75310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a527-5153-4074-b2b6-a7bdb06d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b49db5-10bf-4e2c-933c-7f6e275897ca}" ma:internalName="TaxCatchAll" ma:showField="CatchAllData" ma:web="3910a527-5153-4074-b2b6-a7bdb06d1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22525C-E22D-436C-AF30-05BB98365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82CBE3-EC48-49CE-8F4A-15F1F94116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BED376-8C8C-4186-BE52-6F214E680F40}">
  <ds:schemaRefs>
    <ds:schemaRef ds:uri="http://schemas.microsoft.com/office/2006/metadata/properties"/>
    <ds:schemaRef ds:uri="http://schemas.microsoft.com/office/infopath/2007/PartnerControls"/>
    <ds:schemaRef ds:uri="3910a527-5153-4074-b2b6-a7bdb06d1bd0"/>
    <ds:schemaRef ds:uri="ac47434e-c14b-4916-8332-ad17f4f187b0"/>
  </ds:schemaRefs>
</ds:datastoreItem>
</file>

<file path=customXml/itemProps4.xml><?xml version="1.0" encoding="utf-8"?>
<ds:datastoreItem xmlns:ds="http://schemas.openxmlformats.org/officeDocument/2006/customXml" ds:itemID="{F1A3EC2A-72A9-4ACA-AD2D-3166DA907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7434e-c14b-4916-8332-ad17f4f187b0"/>
    <ds:schemaRef ds:uri="3910a527-5153-4074-b2b6-a7bdb06d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notts reg off letter dotx</Template>
  <TotalTime>69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2586</CharactersWithSpaces>
  <SharedDoc>false</SharedDoc>
  <HLinks>
    <vt:vector size="6" baseType="variant">
      <vt:variant>
        <vt:i4>3145806</vt:i4>
      </vt:variant>
      <vt:variant>
        <vt:i4>-1</vt:i4>
      </vt:variant>
      <vt:variant>
        <vt:i4>1026</vt:i4>
      </vt:variant>
      <vt:variant>
        <vt:i4>1</vt:i4>
      </vt:variant>
      <vt:variant>
        <vt:lpwstr>cid:3F4373E3-90DE-46F2-A769-AA06AFB35675@gateway.2wire.net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Owner</dc:creator>
  <cp:keywords/>
  <cp:lastModifiedBy>Sue Sanderson</cp:lastModifiedBy>
  <cp:revision>38</cp:revision>
  <cp:lastPrinted>2018-08-22T12:30:00Z</cp:lastPrinted>
  <dcterms:created xsi:type="dcterms:W3CDTF">2024-09-18T20:06:00Z</dcterms:created>
  <dcterms:modified xsi:type="dcterms:W3CDTF">2024-09-20T07:52:00Z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0x010100F0A3C260DBCD984B8C55E0532C720A5F</vt:lpwstr>
  </property>
  <property fmtid="{D5CDD505-2E9C-101B-9397-08002B2CF9AE}" pid="3" name="MediaServiceImageTags">
    <vt:lpwstr/>
  </property>
</Properties>
</file>